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7C7" w:rsidRDefault="008D720A" w:rsidP="00F50488">
      <w:pPr>
        <w:pStyle w:val="Nzov"/>
      </w:pPr>
      <w:r w:rsidRPr="00C00BDC">
        <w:t xml:space="preserve">Názov príspevku </w:t>
      </w:r>
    </w:p>
    <w:p w:rsidR="008D720A" w:rsidRPr="00C00BDC" w:rsidRDefault="000C4DC8" w:rsidP="00F50488">
      <w:pPr>
        <w:pStyle w:val="Nzov"/>
      </w:pPr>
      <w:r w:rsidRPr="00C00BDC">
        <w:t>(</w:t>
      </w:r>
      <w:proofErr w:type="spellStart"/>
      <w:r w:rsidRPr="00C00BDC">
        <w:t>Times</w:t>
      </w:r>
      <w:proofErr w:type="spellEnd"/>
      <w:r w:rsidRPr="00C00BDC">
        <w:t xml:space="preserve"> New Roman 14</w:t>
      </w:r>
      <w:r w:rsidR="008B074D" w:rsidRPr="00C00BDC">
        <w:t>)</w:t>
      </w:r>
    </w:p>
    <w:p w:rsidR="008D720A" w:rsidRPr="00C00BDC" w:rsidRDefault="008D720A" w:rsidP="00F50488">
      <w:pPr>
        <w:spacing w:after="0"/>
        <w:jc w:val="center"/>
        <w:rPr>
          <w:b/>
        </w:rPr>
      </w:pPr>
    </w:p>
    <w:p w:rsidR="008D720A" w:rsidRPr="00C00BDC" w:rsidRDefault="008D720A" w:rsidP="00F50488">
      <w:pPr>
        <w:pStyle w:val="Menopriezv"/>
      </w:pPr>
      <w:r w:rsidRPr="00C00BDC">
        <w:t>Meno</w:t>
      </w:r>
      <w:r w:rsidR="00A37780" w:rsidRPr="00C00BDC">
        <w:t xml:space="preserve"> Priezvisko</w:t>
      </w:r>
      <w:r w:rsidR="009706C6" w:rsidRPr="00C00BDC">
        <w:rPr>
          <w:rStyle w:val="Odkaznapoznmkupodiarou"/>
        </w:rPr>
        <w:footnoteReference w:id="1"/>
      </w:r>
      <w:r w:rsidRPr="00C00BDC">
        <w:t>, Meno</w:t>
      </w:r>
      <w:r w:rsidR="00A37780" w:rsidRPr="00C00BDC">
        <w:t xml:space="preserve"> Priezvisko</w:t>
      </w:r>
      <w:r w:rsidR="009706C6" w:rsidRPr="00C00BDC">
        <w:rPr>
          <w:rStyle w:val="Odkaznapoznmkupodiarou"/>
        </w:rPr>
        <w:footnoteReference w:id="2"/>
      </w:r>
    </w:p>
    <w:p w:rsidR="008D720A" w:rsidRPr="00C00BDC" w:rsidRDefault="008D720A" w:rsidP="00F50488">
      <w:pPr>
        <w:spacing w:after="0"/>
        <w:jc w:val="center"/>
      </w:pPr>
    </w:p>
    <w:p w:rsidR="00150732" w:rsidRPr="00C00BDC" w:rsidRDefault="00F50488" w:rsidP="00F50488">
      <w:pPr>
        <w:pStyle w:val="Abstraktnazov"/>
        <w:spacing w:before="0"/>
      </w:pPr>
      <w:r w:rsidRPr="00C00BDC">
        <w:t>Abstrakt</w:t>
      </w:r>
      <w:r w:rsidR="00150732" w:rsidRPr="00C00BDC">
        <w:t xml:space="preserve"> </w:t>
      </w:r>
    </w:p>
    <w:p w:rsidR="00150732" w:rsidRPr="00C00BDC" w:rsidRDefault="00150732" w:rsidP="00F50488">
      <w:pPr>
        <w:spacing w:after="0"/>
      </w:pPr>
      <w:r w:rsidRPr="00C00BDC">
        <w:t>Text abstraktu v slovenskom/českom jazyku.</w:t>
      </w:r>
      <w:r w:rsidR="00E9400F" w:rsidRPr="00C00BDC">
        <w:t xml:space="preserve"> (max. 15 riadkov)</w:t>
      </w:r>
    </w:p>
    <w:p w:rsidR="00F50488" w:rsidRPr="00C00BDC" w:rsidRDefault="00F50488" w:rsidP="00F50488">
      <w:pPr>
        <w:spacing w:after="0"/>
      </w:pPr>
    </w:p>
    <w:p w:rsidR="00150732" w:rsidRPr="00C00BDC" w:rsidRDefault="00150732" w:rsidP="00F50488">
      <w:pPr>
        <w:pStyle w:val="Abstraktnazov"/>
        <w:spacing w:before="0"/>
        <w:rPr>
          <w:bCs/>
        </w:rPr>
      </w:pPr>
      <w:r w:rsidRPr="00C00BDC">
        <w:t xml:space="preserve">Kľúčové </w:t>
      </w:r>
      <w:r w:rsidR="00F50488" w:rsidRPr="00C00BDC">
        <w:t>slová</w:t>
      </w:r>
      <w:r w:rsidRPr="00C00BDC">
        <w:rPr>
          <w:bCs/>
        </w:rPr>
        <w:t xml:space="preserve"> </w:t>
      </w:r>
    </w:p>
    <w:p w:rsidR="00150732" w:rsidRPr="00C00BDC" w:rsidRDefault="00150732" w:rsidP="00F50488">
      <w:pPr>
        <w:spacing w:after="0"/>
      </w:pPr>
      <w:proofErr w:type="spellStart"/>
      <w:r w:rsidRPr="00C00BDC">
        <w:t>kľúčové_slovo</w:t>
      </w:r>
      <w:proofErr w:type="spellEnd"/>
      <w:r w:rsidRPr="00C00BDC">
        <w:t>, kľúčové_slovo2,</w:t>
      </w:r>
      <w:r w:rsidR="009706C6" w:rsidRPr="00C00BDC">
        <w:t xml:space="preserve"> kľúčové_slovo3, (</w:t>
      </w:r>
      <w:r w:rsidR="009706C6" w:rsidRPr="00C00BDC">
        <w:rPr>
          <w:bCs/>
        </w:rPr>
        <w:t>uvádzať v slovenskom/českom jazyku;</w:t>
      </w:r>
      <w:r w:rsidR="009706C6" w:rsidRPr="00C00BDC">
        <w:rPr>
          <w:b/>
        </w:rPr>
        <w:t xml:space="preserve"> </w:t>
      </w:r>
      <w:r w:rsidRPr="00C00BDC">
        <w:t xml:space="preserve">max. </w:t>
      </w:r>
      <w:r w:rsidR="009706C6" w:rsidRPr="00C00BDC">
        <w:t>6 kľúčových slov)</w:t>
      </w:r>
    </w:p>
    <w:p w:rsidR="00F50488" w:rsidRPr="00C00BDC" w:rsidRDefault="00F50488" w:rsidP="00F50488">
      <w:pPr>
        <w:spacing w:after="0"/>
      </w:pPr>
    </w:p>
    <w:p w:rsidR="00150732" w:rsidRPr="00C00BDC" w:rsidRDefault="008C0AF5" w:rsidP="00F50488">
      <w:pPr>
        <w:pStyle w:val="Abstraktnazov"/>
        <w:spacing w:before="0"/>
      </w:pPr>
      <w:proofErr w:type="spellStart"/>
      <w:r w:rsidRPr="00C00BDC">
        <w:t>Abstract</w:t>
      </w:r>
      <w:proofErr w:type="spellEnd"/>
      <w:r w:rsidR="008D720A" w:rsidRPr="00C00BDC">
        <w:t xml:space="preserve"> </w:t>
      </w:r>
    </w:p>
    <w:p w:rsidR="008C0AF5" w:rsidRPr="00C00BDC" w:rsidRDefault="00E9400F" w:rsidP="00F50488">
      <w:pPr>
        <w:spacing w:after="0"/>
      </w:pPr>
      <w:proofErr w:type="spellStart"/>
      <w:r w:rsidRPr="00C00BDC">
        <w:t>The</w:t>
      </w:r>
      <w:proofErr w:type="spellEnd"/>
      <w:r w:rsidRPr="00C00BDC">
        <w:t xml:space="preserve"> </w:t>
      </w:r>
      <w:proofErr w:type="spellStart"/>
      <w:r w:rsidRPr="00C00BDC">
        <w:t>a</w:t>
      </w:r>
      <w:r w:rsidR="008D720A" w:rsidRPr="00C00BDC">
        <w:t>bstrac</w:t>
      </w:r>
      <w:r w:rsidRPr="00C00BDC">
        <w:t>t</w:t>
      </w:r>
      <w:proofErr w:type="spellEnd"/>
      <w:r w:rsidRPr="00C00BDC">
        <w:t xml:space="preserve"> </w:t>
      </w:r>
      <w:proofErr w:type="spellStart"/>
      <w:r w:rsidRPr="00C00BDC">
        <w:t>should</w:t>
      </w:r>
      <w:proofErr w:type="spellEnd"/>
      <w:r w:rsidRPr="00C00BDC">
        <w:t xml:space="preserve"> </w:t>
      </w:r>
      <w:proofErr w:type="spellStart"/>
      <w:r w:rsidRPr="00C00BDC">
        <w:t>be</w:t>
      </w:r>
      <w:proofErr w:type="spellEnd"/>
      <w:r w:rsidRPr="00C00BDC">
        <w:t xml:space="preserve"> </w:t>
      </w:r>
      <w:proofErr w:type="spellStart"/>
      <w:r w:rsidRPr="00C00BDC">
        <w:t>written</w:t>
      </w:r>
      <w:proofErr w:type="spellEnd"/>
      <w:r w:rsidRPr="00C00BDC">
        <w:t xml:space="preserve"> in </w:t>
      </w:r>
      <w:proofErr w:type="spellStart"/>
      <w:r w:rsidRPr="00C00BDC">
        <w:t>English</w:t>
      </w:r>
      <w:proofErr w:type="spellEnd"/>
      <w:r w:rsidRPr="00C00BDC">
        <w:t xml:space="preserve">. (max. 15 </w:t>
      </w:r>
      <w:proofErr w:type="spellStart"/>
      <w:r w:rsidRPr="00C00BDC">
        <w:t>lines</w:t>
      </w:r>
      <w:proofErr w:type="spellEnd"/>
      <w:r w:rsidRPr="00C00BDC">
        <w:t>)</w:t>
      </w:r>
    </w:p>
    <w:p w:rsidR="00E9400F" w:rsidRPr="00C00BDC" w:rsidRDefault="00E9400F" w:rsidP="00F50488">
      <w:pPr>
        <w:spacing w:after="0"/>
      </w:pPr>
    </w:p>
    <w:p w:rsidR="00E9400F" w:rsidRPr="00C00BDC" w:rsidRDefault="00E9400F" w:rsidP="00E9400F">
      <w:pPr>
        <w:pStyle w:val="Abstraktnazov"/>
        <w:spacing w:before="0"/>
      </w:pPr>
      <w:proofErr w:type="spellStart"/>
      <w:r w:rsidRPr="00C00BDC">
        <w:t>Key</w:t>
      </w:r>
      <w:proofErr w:type="spellEnd"/>
      <w:r w:rsidRPr="00C00BDC">
        <w:t xml:space="preserve"> </w:t>
      </w:r>
      <w:proofErr w:type="spellStart"/>
      <w:r w:rsidRPr="00C00BDC">
        <w:t>words</w:t>
      </w:r>
      <w:proofErr w:type="spellEnd"/>
    </w:p>
    <w:p w:rsidR="00E9400F" w:rsidRPr="00C00BDC" w:rsidRDefault="00E9400F" w:rsidP="00E9400F">
      <w:pPr>
        <w:spacing w:after="0"/>
      </w:pPr>
      <w:r w:rsidRPr="00C00BDC">
        <w:t xml:space="preserve">Keyword1, Keyword2, Keyword3, (max. 6 </w:t>
      </w:r>
      <w:proofErr w:type="spellStart"/>
      <w:r w:rsidRPr="00C00BDC">
        <w:t>keywords</w:t>
      </w:r>
      <w:proofErr w:type="spellEnd"/>
      <w:r w:rsidRPr="00C00BDC">
        <w:t>)</w:t>
      </w:r>
    </w:p>
    <w:p w:rsidR="008D720A" w:rsidRPr="00A07CFE" w:rsidRDefault="008D720A" w:rsidP="00A07CFE">
      <w:pPr>
        <w:pStyle w:val="Nadpis1"/>
      </w:pPr>
      <w:r w:rsidRPr="00A07CFE">
        <w:t>Úvod</w:t>
      </w:r>
      <w:r w:rsidR="008B074D" w:rsidRPr="00A07CFE">
        <w:t xml:space="preserve"> (automaticky číslované, </w:t>
      </w:r>
      <w:r w:rsidR="00962198" w:rsidRPr="00A07CFE">
        <w:t>Medzera</w:t>
      </w:r>
      <w:r w:rsidR="008B074D" w:rsidRPr="00A07CFE">
        <w:t xml:space="preserve"> Pred: 12 b, </w:t>
      </w:r>
      <w:r w:rsidR="00962198" w:rsidRPr="00A07CFE">
        <w:t>Medzera Za</w:t>
      </w:r>
      <w:r w:rsidR="008B074D" w:rsidRPr="00A07CFE">
        <w:t>: 6 b)</w:t>
      </w:r>
    </w:p>
    <w:p w:rsidR="00BF12CE" w:rsidRPr="00A07CFE" w:rsidRDefault="00BF12CE" w:rsidP="00A07CFE">
      <w:pPr>
        <w:pStyle w:val="Text"/>
      </w:pPr>
      <w:r w:rsidRPr="00A07CFE">
        <w:t>Odseky textu m</w:t>
      </w:r>
      <w:r w:rsidR="001D37C7" w:rsidRPr="00A07CFE">
        <w:t>ajú mať počiatočné odsadenie 1</w:t>
      </w:r>
      <w:r w:rsidRPr="00A07CFE">
        <w:t xml:space="preserve"> cm. Rukopis by mal spĺňať nasledujúce požiadavky: </w:t>
      </w:r>
    </w:p>
    <w:p w:rsidR="00E944F8" w:rsidRPr="00C00BDC" w:rsidRDefault="000C4DC8" w:rsidP="00A07CFE">
      <w:pPr>
        <w:pStyle w:val="Text"/>
        <w:numPr>
          <w:ilvl w:val="0"/>
          <w:numId w:val="4"/>
        </w:numPr>
      </w:pPr>
      <w:r w:rsidRPr="00C00BDC">
        <w:t>Veľkosť papiera: A4</w:t>
      </w:r>
    </w:p>
    <w:p w:rsidR="00BF12CE" w:rsidRPr="00C00BDC" w:rsidRDefault="00BF12CE" w:rsidP="00A07CFE">
      <w:pPr>
        <w:pStyle w:val="Text"/>
        <w:numPr>
          <w:ilvl w:val="0"/>
          <w:numId w:val="4"/>
        </w:numPr>
      </w:pPr>
      <w:r w:rsidRPr="00C00BDC">
        <w:rPr>
          <w:lang w:eastAsia="pl-PL"/>
        </w:rPr>
        <w:t>Okraje: všetky – 25 mm,</w:t>
      </w:r>
    </w:p>
    <w:p w:rsidR="00BF12CE" w:rsidRPr="00C00BDC" w:rsidRDefault="00BF12CE" w:rsidP="00A07CFE">
      <w:pPr>
        <w:pStyle w:val="Text"/>
        <w:numPr>
          <w:ilvl w:val="0"/>
          <w:numId w:val="4"/>
        </w:numPr>
      </w:pPr>
      <w:r w:rsidRPr="00C00BDC">
        <w:rPr>
          <w:lang w:eastAsia="pl-PL"/>
        </w:rPr>
        <w:t xml:space="preserve">Veľkosť písma: hlavný text – 12 </w:t>
      </w:r>
      <w:proofErr w:type="spellStart"/>
      <w:r w:rsidRPr="00C00BDC">
        <w:rPr>
          <w:lang w:eastAsia="pl-PL"/>
        </w:rPr>
        <w:t>pt</w:t>
      </w:r>
      <w:proofErr w:type="spellEnd"/>
      <w:r w:rsidRPr="00C00BDC">
        <w:rPr>
          <w:lang w:eastAsia="pl-PL"/>
        </w:rPr>
        <w:t xml:space="preserve">, </w:t>
      </w:r>
    </w:p>
    <w:p w:rsidR="00BF12CE" w:rsidRPr="00C00BDC" w:rsidRDefault="00BF12CE" w:rsidP="00A07CFE">
      <w:pPr>
        <w:pStyle w:val="Text"/>
        <w:numPr>
          <w:ilvl w:val="0"/>
          <w:numId w:val="4"/>
        </w:numPr>
      </w:pPr>
      <w:r w:rsidRPr="00C00BDC">
        <w:rPr>
          <w:lang w:eastAsia="pl-PL"/>
        </w:rPr>
        <w:t>Riadkovanie – 1 (jednoduché),</w:t>
      </w:r>
    </w:p>
    <w:p w:rsidR="00BF12CE" w:rsidRPr="00C00BDC" w:rsidRDefault="00EB0B26" w:rsidP="00A07CFE">
      <w:pPr>
        <w:pStyle w:val="Text"/>
        <w:numPr>
          <w:ilvl w:val="0"/>
          <w:numId w:val="4"/>
        </w:numPr>
      </w:pPr>
      <w:r>
        <w:t>Medzera</w:t>
      </w:r>
      <w:r w:rsidR="00BF12CE" w:rsidRPr="00C00BDC">
        <w:t>: Pred: 0</w:t>
      </w:r>
      <w:r w:rsidR="008B074D" w:rsidRPr="00C00BDC">
        <w:t xml:space="preserve"> b</w:t>
      </w:r>
      <w:r w:rsidR="00BF12CE" w:rsidRPr="00C00BDC">
        <w:t xml:space="preserve">, </w:t>
      </w:r>
      <w:r>
        <w:t>Za</w:t>
      </w:r>
      <w:r w:rsidR="00BF12CE" w:rsidRPr="00C00BDC">
        <w:t>: 0</w:t>
      </w:r>
      <w:r w:rsidR="008B074D" w:rsidRPr="00C00BDC">
        <w:t xml:space="preserve"> b</w:t>
      </w:r>
      <w:r w:rsidR="00BF12CE" w:rsidRPr="00C00BDC">
        <w:t>,</w:t>
      </w:r>
    </w:p>
    <w:p w:rsidR="00BF12CE" w:rsidRPr="00C00BDC" w:rsidRDefault="00BF12CE" w:rsidP="00A07CFE">
      <w:pPr>
        <w:pStyle w:val="Text"/>
        <w:numPr>
          <w:ilvl w:val="0"/>
          <w:numId w:val="4"/>
        </w:numPr>
      </w:pPr>
      <w:r w:rsidRPr="00C00BDC">
        <w:t>Zarovnanie: podľa okrajov,</w:t>
      </w:r>
    </w:p>
    <w:p w:rsidR="00BF12CE" w:rsidRPr="00C00BDC" w:rsidRDefault="00BF12CE" w:rsidP="00A07CFE">
      <w:pPr>
        <w:pStyle w:val="Text"/>
        <w:numPr>
          <w:ilvl w:val="0"/>
          <w:numId w:val="4"/>
        </w:numPr>
      </w:pPr>
      <w:r w:rsidRPr="00C00BDC">
        <w:t>Zarážky: Vľavo: 0, Vpravo: 0, Špeciálne: 0,</w:t>
      </w:r>
    </w:p>
    <w:p w:rsidR="00BF12CE" w:rsidRPr="00C00BDC" w:rsidRDefault="00BF12CE" w:rsidP="00A07CFE">
      <w:pPr>
        <w:pStyle w:val="Text"/>
        <w:numPr>
          <w:ilvl w:val="0"/>
          <w:numId w:val="4"/>
        </w:numPr>
      </w:pPr>
      <w:r w:rsidRPr="00C00BDC">
        <w:t xml:space="preserve">Odkazy v texte by mali mať tento </w:t>
      </w:r>
      <w:r w:rsidR="004E61A5" w:rsidRPr="00C00BDC">
        <w:t>formát</w:t>
      </w:r>
      <w:r w:rsidR="00E944F8" w:rsidRPr="00C00BDC">
        <w:t>: (P</w:t>
      </w:r>
      <w:r w:rsidRPr="00C00BDC">
        <w:t>riezvisko, rok) (</w:t>
      </w:r>
      <w:proofErr w:type="spellStart"/>
      <w:r w:rsidRPr="00C00BDC">
        <w:t>Friedman</w:t>
      </w:r>
      <w:proofErr w:type="spellEnd"/>
      <w:r w:rsidRPr="00C00BDC">
        <w:t>, 1970).</w:t>
      </w:r>
    </w:p>
    <w:p w:rsidR="00BF12CE" w:rsidRPr="00C00BDC" w:rsidRDefault="00BF12CE" w:rsidP="00A07CFE">
      <w:pPr>
        <w:pStyle w:val="Text"/>
      </w:pPr>
    </w:p>
    <w:p w:rsidR="004E61A5" w:rsidRPr="00C00BDC" w:rsidRDefault="004E61A5" w:rsidP="00A07CFE">
      <w:pPr>
        <w:pStyle w:val="Text"/>
      </w:pPr>
      <w:r w:rsidRPr="00C00BDC">
        <w:t xml:space="preserve">Za jednotlivými číslovanými časťami článku nenechávajte voľný riadok. </w:t>
      </w:r>
    </w:p>
    <w:p w:rsidR="008D720A" w:rsidRDefault="00473C38" w:rsidP="00A07CFE">
      <w:pPr>
        <w:pStyle w:val="Nadpis1"/>
      </w:pPr>
      <w:r>
        <w:t>Názov kapitoly</w:t>
      </w:r>
      <w:r w:rsidR="003F41FC" w:rsidRPr="00C00BDC">
        <w:t xml:space="preserve"> </w:t>
      </w:r>
      <w:r w:rsidR="00962198" w:rsidRPr="00C00BDC">
        <w:t xml:space="preserve">(automaticky číslované, </w:t>
      </w:r>
      <w:r w:rsidR="00962198">
        <w:t>Medzera</w:t>
      </w:r>
      <w:r w:rsidR="00962198" w:rsidRPr="00C00BDC">
        <w:t xml:space="preserve"> Pred: 12 b, </w:t>
      </w:r>
      <w:r w:rsidR="00962198">
        <w:t>Medzera Za</w:t>
      </w:r>
      <w:r w:rsidR="00962198" w:rsidRPr="00C00BDC">
        <w:t>: 6 b)</w:t>
      </w:r>
    </w:p>
    <w:p w:rsidR="00A22024" w:rsidRDefault="00A22024" w:rsidP="00A07CFE">
      <w:pPr>
        <w:pStyle w:val="Text"/>
      </w:pPr>
      <w:r w:rsidRPr="00C00BDC">
        <w:t xml:space="preserve">Prosím, postupujte podľa pokynov uvedených v “Úvode”. </w:t>
      </w:r>
    </w:p>
    <w:p w:rsidR="00473C38" w:rsidRPr="00E659EB" w:rsidRDefault="00473C38" w:rsidP="001D37C7">
      <w:pPr>
        <w:pStyle w:val="Odsekzoznamu"/>
        <w:numPr>
          <w:ilvl w:val="1"/>
          <w:numId w:val="6"/>
        </w:numPr>
        <w:spacing w:before="240" w:after="120"/>
        <w:ind w:left="567" w:hanging="567"/>
        <w:jc w:val="left"/>
        <w:rPr>
          <w:b/>
          <w:color w:val="000000"/>
        </w:rPr>
      </w:pPr>
      <w:r w:rsidRPr="001D37C7">
        <w:rPr>
          <w:b/>
          <w:color w:val="000000"/>
        </w:rPr>
        <w:t>Názov podkapitoly</w:t>
      </w:r>
      <w:r>
        <w:rPr>
          <w:b/>
          <w:color w:val="000000"/>
        </w:rPr>
        <w:t xml:space="preserve"> </w:t>
      </w:r>
      <w:r w:rsidRPr="00C00BDC">
        <w:t>(</w:t>
      </w:r>
      <w:r w:rsidRPr="00473C38">
        <w:rPr>
          <w:b/>
        </w:rPr>
        <w:t>automaticky číslované, Medzera Pred: 12 b, Medzera Za</w:t>
      </w:r>
      <w:r w:rsidR="001D37C7">
        <w:rPr>
          <w:b/>
        </w:rPr>
        <w:t>: 6 b)</w:t>
      </w:r>
    </w:p>
    <w:p w:rsidR="00473C38" w:rsidRDefault="00473C38" w:rsidP="00A07CFE">
      <w:pPr>
        <w:pStyle w:val="Text"/>
      </w:pPr>
      <w:r w:rsidRPr="00C00BDC">
        <w:t xml:space="preserve">Prosím, postupujte podľa pokynov uvedených v “Úvode”. </w:t>
      </w:r>
    </w:p>
    <w:p w:rsidR="00473C38" w:rsidRDefault="00A07CFE" w:rsidP="007F3BFF">
      <w:pPr>
        <w:pStyle w:val="Text"/>
        <w:ind w:firstLine="0"/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 wp14:anchorId="5EE4854B" wp14:editId="7FDA7F9C">
                <wp:simplePos x="0" y="0"/>
                <wp:positionH relativeFrom="column">
                  <wp:align>center</wp:align>
                </wp:positionH>
                <wp:positionV relativeFrom="paragraph">
                  <wp:posOffset>8246110</wp:posOffset>
                </wp:positionV>
                <wp:extent cx="899795" cy="0"/>
                <wp:effectExtent l="28575" t="30480" r="24130" b="26670"/>
                <wp:wrapNone/>
                <wp:docPr id="8" name="Rovná spojnic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9795" cy="0"/>
                        </a:xfrm>
                        <a:prstGeom prst="line">
                          <a:avLst/>
                        </a:prstGeom>
                        <a:noFill/>
                        <a:ln w="44450" cmpd="thickThin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7093D1" id="Rovná spojnica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649.3pt" to="70.85pt,6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" o:allowoverlap="f" strokecolor="gray" strokeweight="3.5pt">
                <v:stroke linestyle="thickThin"/>
              </v:line>
            </w:pict>
          </mc:Fallback>
        </mc:AlternateContent>
      </w:r>
    </w:p>
    <w:p w:rsidR="008D720A" w:rsidRPr="00C00BDC" w:rsidRDefault="00A22024" w:rsidP="00A07CFE">
      <w:pPr>
        <w:pStyle w:val="Text"/>
      </w:pPr>
      <w:r w:rsidRPr="00C00BDC">
        <w:rPr>
          <w:b/>
          <w:iCs/>
        </w:rPr>
        <w:t>Vzorce</w:t>
      </w:r>
      <w:r w:rsidRPr="00C00BDC">
        <w:t xml:space="preserve"> majú byť centrované a priebežne číslované (číslovanie je vpravo v okrúhlej zátvorke). Ak v texte nie sú odkazy na vzorce, číslovanie vzorcov nie je povinné. </w:t>
      </w:r>
      <w:r w:rsidR="000F511C" w:rsidRPr="00C00BDC">
        <w:t>Na písanie vzorcov použite editor rovníc. Pred a</w:t>
      </w:r>
      <w:r w:rsidR="003F41FC" w:rsidRPr="00C00BDC">
        <w:t xml:space="preserve"> za </w:t>
      </w:r>
      <w:r w:rsidR="000F511C" w:rsidRPr="00C00BDC">
        <w:t xml:space="preserve">vzorcom nechajte </w:t>
      </w:r>
      <w:r w:rsidR="003F41FC" w:rsidRPr="00C00BDC">
        <w:t xml:space="preserve">jeden </w:t>
      </w:r>
      <w:r w:rsidR="000F511C" w:rsidRPr="00C00BDC">
        <w:t xml:space="preserve">voľný riadok. </w:t>
      </w:r>
    </w:p>
    <w:p w:rsidR="008C0AF5" w:rsidRPr="00C00BDC" w:rsidRDefault="008C0AF5" w:rsidP="00A07CFE">
      <w:pPr>
        <w:pStyle w:val="Text"/>
      </w:pPr>
    </w:p>
    <w:p w:rsidR="00C00BDC" w:rsidRDefault="00ED1808" w:rsidP="00C00BDC">
      <w:pPr>
        <w:spacing w:after="0"/>
        <w:jc w:val="right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  <m:r>
          <w:rPr>
            <w:rFonts w:ascii="Cambria Math" w:hAnsi="Cambria Math"/>
          </w:rPr>
          <m:t>=exp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ln⁡</m:t>
                </m:r>
                <m:r>
                  <w:rPr>
                    <w:rFonts w:ascii="Cambria Math" w:hAnsi="Cambria Math"/>
                  </w:rPr>
                  <m:t>(NoP)</m:t>
                </m:r>
              </m:num>
              <m:den>
                <m:r>
                  <w:rPr>
                    <w:rFonts w:ascii="Cambria Math" w:hAnsi="Cambria Math"/>
                  </w:rPr>
                  <m:t>1-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den>
            </m:f>
          </m:e>
        </m:d>
      </m:oMath>
      <w:r w:rsidR="00C00BDC" w:rsidRPr="00C00BDC">
        <w:tab/>
      </w:r>
      <w:r w:rsidR="00C00BDC" w:rsidRPr="00C00BDC">
        <w:tab/>
        <w:t xml:space="preserve">     </w:t>
      </w:r>
      <w:r w:rsidR="0027365C">
        <w:t xml:space="preserve">                             </w:t>
      </w:r>
      <w:r w:rsidR="0027365C">
        <w:tab/>
      </w:r>
      <w:r w:rsidR="0027365C">
        <w:tab/>
      </w:r>
      <w:bookmarkStart w:id="0" w:name="_GoBack"/>
      <w:bookmarkEnd w:id="0"/>
      <w:r w:rsidR="00C00BDC" w:rsidRPr="00C00BDC">
        <w:t>(1)</w:t>
      </w:r>
    </w:p>
    <w:p w:rsidR="003F41FC" w:rsidRPr="00C00BDC" w:rsidRDefault="003F41FC" w:rsidP="00A07CFE">
      <w:pPr>
        <w:pStyle w:val="Text"/>
      </w:pPr>
      <w:r w:rsidRPr="00C00BDC">
        <w:rPr>
          <w:b/>
        </w:rPr>
        <w:lastRenderedPageBreak/>
        <w:t xml:space="preserve">Tabuľky </w:t>
      </w:r>
      <w:r w:rsidRPr="00C00BDC">
        <w:t xml:space="preserve">majú byť centrované, priebežne číslované a v článku by mali byť odvolávky na tabuľky. Tabuľky by nemali presahovať okraje strany. Pred a za tabuľkou nechajte jeden voľný riadok. </w:t>
      </w:r>
    </w:p>
    <w:p w:rsidR="008C0AF5" w:rsidRPr="00C00BDC" w:rsidRDefault="008C0AF5" w:rsidP="00A07CFE">
      <w:pPr>
        <w:pStyle w:val="Text"/>
      </w:pPr>
    </w:p>
    <w:p w:rsidR="008D720A" w:rsidRPr="00C00BDC" w:rsidRDefault="008D720A" w:rsidP="00D028E4">
      <w:pPr>
        <w:pStyle w:val="Nazovobjektu"/>
        <w:spacing w:before="0"/>
        <w:jc w:val="center"/>
      </w:pPr>
      <w:r w:rsidRPr="00C00BDC">
        <w:t>Tab</w:t>
      </w:r>
      <w:r w:rsidR="00F301E5" w:rsidRPr="00C00BDC">
        <w:t>.</w:t>
      </w:r>
      <w:r w:rsidRPr="00C00BDC">
        <w:t xml:space="preserve"> </w:t>
      </w:r>
      <w:r w:rsidR="0023541E" w:rsidRPr="00C00BDC">
        <w:fldChar w:fldCharType="begin"/>
      </w:r>
      <w:r w:rsidRPr="00C00BDC">
        <w:instrText xml:space="preserve"> SEQ Tabuľka \* ARABIC </w:instrText>
      </w:r>
      <w:r w:rsidR="0023541E" w:rsidRPr="00C00BDC">
        <w:fldChar w:fldCharType="separate"/>
      </w:r>
      <w:r w:rsidR="001D37C7">
        <w:rPr>
          <w:noProof/>
        </w:rPr>
        <w:t>1</w:t>
      </w:r>
      <w:r w:rsidR="0023541E" w:rsidRPr="00C00BDC">
        <w:fldChar w:fldCharType="end"/>
      </w:r>
      <w:r w:rsidRPr="00C00BDC">
        <w:t xml:space="preserve"> Názov tab</w:t>
      </w:r>
      <w:r w:rsidR="009D6999" w:rsidRPr="00C00BDC">
        <w:t>uľky (</w:t>
      </w:r>
      <w:proofErr w:type="spellStart"/>
      <w:r w:rsidR="009D6999" w:rsidRPr="00C00BDC">
        <w:t>Times</w:t>
      </w:r>
      <w:proofErr w:type="spellEnd"/>
      <w:r w:rsidR="009D6999" w:rsidRPr="00C00BDC">
        <w:t xml:space="preserve"> New R</w:t>
      </w:r>
      <w:r w:rsidR="00D028E4" w:rsidRPr="00C00BDC">
        <w:t xml:space="preserve">oman 12, </w:t>
      </w:r>
      <w:proofErr w:type="spellStart"/>
      <w:r w:rsidRPr="00C00BDC">
        <w:t>Italic</w:t>
      </w:r>
      <w:proofErr w:type="spellEnd"/>
      <w:r w:rsidR="003D41CA" w:rsidRPr="00C00BDC">
        <w:t>; zarovnanie na stred</w:t>
      </w:r>
      <w:r w:rsidRPr="00C00BDC">
        <w:t>)</w:t>
      </w:r>
    </w:p>
    <w:tbl>
      <w:tblPr>
        <w:tblW w:w="907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2"/>
        <w:gridCol w:w="1405"/>
        <w:gridCol w:w="594"/>
        <w:gridCol w:w="1534"/>
        <w:gridCol w:w="1288"/>
        <w:gridCol w:w="743"/>
        <w:gridCol w:w="1506"/>
      </w:tblGrid>
      <w:tr w:rsidR="00C00BDC" w:rsidRPr="00C00BDC" w:rsidTr="000C6145">
        <w:trPr>
          <w:cantSplit/>
          <w:tblHeader/>
          <w:jc w:val="center"/>
        </w:trPr>
        <w:tc>
          <w:tcPr>
            <w:tcW w:w="8657" w:type="dxa"/>
            <w:gridSpan w:val="7"/>
            <w:tcBorders>
              <w:bottom w:val="single" w:sz="8" w:space="0" w:color="000000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:rsidR="00C00BDC" w:rsidRPr="00C00BDC" w:rsidRDefault="00C00BDC" w:rsidP="000C6145">
            <w:pPr>
              <w:keepNext/>
              <w:adjustRightInd w:val="0"/>
              <w:spacing w:after="0"/>
              <w:jc w:val="center"/>
              <w:rPr>
                <w:b/>
                <w:bCs/>
                <w:color w:val="000000"/>
              </w:rPr>
            </w:pPr>
            <w:proofErr w:type="spellStart"/>
            <w:r w:rsidRPr="00C00BDC">
              <w:rPr>
                <w:b/>
                <w:bCs/>
                <w:color w:val="000000"/>
              </w:rPr>
              <w:t>Testing</w:t>
            </w:r>
            <w:proofErr w:type="spellEnd"/>
            <w:r w:rsidRPr="00C00BD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00BDC">
              <w:rPr>
                <w:b/>
                <w:bCs/>
                <w:color w:val="000000"/>
              </w:rPr>
              <w:t>Global</w:t>
            </w:r>
            <w:proofErr w:type="spellEnd"/>
            <w:r w:rsidRPr="00C00BD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00BDC">
              <w:rPr>
                <w:b/>
                <w:bCs/>
                <w:color w:val="000000"/>
              </w:rPr>
              <w:t>Null</w:t>
            </w:r>
            <w:proofErr w:type="spellEnd"/>
            <w:r w:rsidRPr="00C00BD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00BDC">
              <w:rPr>
                <w:b/>
                <w:bCs/>
                <w:color w:val="000000"/>
              </w:rPr>
              <w:t>Hypothesis</w:t>
            </w:r>
            <w:proofErr w:type="spellEnd"/>
            <w:r w:rsidRPr="00C00BDC">
              <w:rPr>
                <w:b/>
                <w:bCs/>
                <w:color w:val="000000"/>
              </w:rPr>
              <w:t>: BETA=0</w:t>
            </w:r>
          </w:p>
        </w:tc>
      </w:tr>
      <w:tr w:rsidR="00C00BDC" w:rsidRPr="00C00BDC" w:rsidTr="000C6145">
        <w:trPr>
          <w:cantSplit/>
          <w:tblHeader/>
          <w:jc w:val="center"/>
        </w:trPr>
        <w:tc>
          <w:tcPr>
            <w:tcW w:w="1910" w:type="dxa"/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:rsidR="00C00BDC" w:rsidRPr="00C00BDC" w:rsidRDefault="00C00BDC" w:rsidP="000C6145">
            <w:pPr>
              <w:keepNext/>
              <w:adjustRightInd w:val="0"/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3372" w:type="dxa"/>
            <w:gridSpan w:val="3"/>
            <w:shd w:val="clear" w:color="auto" w:fill="BBBBBB"/>
            <w:vAlign w:val="bottom"/>
          </w:tcPr>
          <w:p w:rsidR="00C00BDC" w:rsidRPr="00C00BDC" w:rsidRDefault="00C00BDC" w:rsidP="000C6145">
            <w:pPr>
              <w:keepNext/>
              <w:adjustRightInd w:val="0"/>
              <w:spacing w:after="0"/>
              <w:jc w:val="center"/>
              <w:rPr>
                <w:b/>
                <w:bCs/>
                <w:color w:val="000000"/>
              </w:rPr>
            </w:pPr>
            <w:r w:rsidRPr="00C00BDC">
              <w:rPr>
                <w:b/>
                <w:bCs/>
                <w:color w:val="000000"/>
              </w:rPr>
              <w:t>SR</w:t>
            </w:r>
          </w:p>
        </w:tc>
        <w:tc>
          <w:tcPr>
            <w:tcW w:w="3375" w:type="dxa"/>
            <w:gridSpan w:val="3"/>
            <w:shd w:val="clear" w:color="auto" w:fill="BBBBBB"/>
          </w:tcPr>
          <w:p w:rsidR="00C00BDC" w:rsidRPr="00C00BDC" w:rsidRDefault="00C00BDC" w:rsidP="000C6145">
            <w:pPr>
              <w:keepNext/>
              <w:adjustRightInd w:val="0"/>
              <w:spacing w:after="0"/>
              <w:jc w:val="center"/>
              <w:rPr>
                <w:b/>
                <w:bCs/>
                <w:color w:val="000000"/>
              </w:rPr>
            </w:pPr>
            <w:r w:rsidRPr="00C00BDC">
              <w:rPr>
                <w:b/>
                <w:bCs/>
                <w:color w:val="000000"/>
              </w:rPr>
              <w:t>PL</w:t>
            </w:r>
          </w:p>
        </w:tc>
      </w:tr>
      <w:tr w:rsidR="00C00BDC" w:rsidRPr="00C00BDC" w:rsidTr="000C6145">
        <w:trPr>
          <w:cantSplit/>
          <w:tblHeader/>
          <w:jc w:val="center"/>
        </w:trPr>
        <w:tc>
          <w:tcPr>
            <w:tcW w:w="1910" w:type="dxa"/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:rsidR="00C00BDC" w:rsidRPr="00C00BDC" w:rsidRDefault="00C00BDC" w:rsidP="000C6145">
            <w:pPr>
              <w:keepNext/>
              <w:adjustRightInd w:val="0"/>
              <w:spacing w:after="0"/>
              <w:rPr>
                <w:b/>
                <w:bCs/>
                <w:color w:val="000000"/>
              </w:rPr>
            </w:pPr>
            <w:r w:rsidRPr="00C00BDC">
              <w:rPr>
                <w:b/>
                <w:bCs/>
                <w:color w:val="000000"/>
              </w:rPr>
              <w:t>Test</w:t>
            </w:r>
          </w:p>
        </w:tc>
        <w:tc>
          <w:tcPr>
            <w:tcW w:w="1341" w:type="dxa"/>
            <w:shd w:val="clear" w:color="auto" w:fill="BBBBBB"/>
            <w:vAlign w:val="bottom"/>
          </w:tcPr>
          <w:p w:rsidR="00C00BDC" w:rsidRPr="00C00BDC" w:rsidRDefault="00C00BDC" w:rsidP="000C6145">
            <w:pPr>
              <w:keepNext/>
              <w:adjustRightInd w:val="0"/>
              <w:spacing w:after="0"/>
              <w:jc w:val="center"/>
              <w:rPr>
                <w:b/>
                <w:bCs/>
                <w:color w:val="000000"/>
              </w:rPr>
            </w:pPr>
            <w:proofErr w:type="spellStart"/>
            <w:r w:rsidRPr="00C00BDC">
              <w:rPr>
                <w:b/>
                <w:bCs/>
                <w:color w:val="000000"/>
              </w:rPr>
              <w:t>Chi-Square</w:t>
            </w:r>
            <w:proofErr w:type="spellEnd"/>
          </w:p>
        </w:tc>
        <w:tc>
          <w:tcPr>
            <w:tcW w:w="567" w:type="dxa"/>
            <w:shd w:val="clear" w:color="auto" w:fill="BBBBBB"/>
            <w:vAlign w:val="bottom"/>
          </w:tcPr>
          <w:p w:rsidR="00C00BDC" w:rsidRPr="00C00BDC" w:rsidRDefault="00C00BDC" w:rsidP="000C6145">
            <w:pPr>
              <w:keepNext/>
              <w:adjustRightInd w:val="0"/>
              <w:spacing w:after="0"/>
              <w:jc w:val="center"/>
              <w:rPr>
                <w:b/>
                <w:bCs/>
                <w:color w:val="000000"/>
              </w:rPr>
            </w:pPr>
            <w:r w:rsidRPr="00C00BDC">
              <w:rPr>
                <w:b/>
                <w:bCs/>
                <w:color w:val="000000"/>
              </w:rPr>
              <w:t>DF</w:t>
            </w:r>
          </w:p>
        </w:tc>
        <w:tc>
          <w:tcPr>
            <w:tcW w:w="1464" w:type="dxa"/>
            <w:shd w:val="clear" w:color="auto" w:fill="BBBBBB"/>
            <w:vAlign w:val="bottom"/>
          </w:tcPr>
          <w:p w:rsidR="00C00BDC" w:rsidRPr="00C00BDC" w:rsidRDefault="00C00BDC" w:rsidP="000C6145">
            <w:pPr>
              <w:keepNext/>
              <w:adjustRightInd w:val="0"/>
              <w:spacing w:after="0"/>
              <w:jc w:val="center"/>
              <w:rPr>
                <w:b/>
                <w:bCs/>
                <w:color w:val="000000"/>
              </w:rPr>
            </w:pPr>
            <w:r w:rsidRPr="00C00BDC">
              <w:rPr>
                <w:b/>
                <w:bCs/>
                <w:color w:val="000000"/>
              </w:rPr>
              <w:t>Pr &gt; </w:t>
            </w:r>
            <w:proofErr w:type="spellStart"/>
            <w:r w:rsidRPr="00C00BDC">
              <w:rPr>
                <w:b/>
                <w:bCs/>
                <w:color w:val="000000"/>
              </w:rPr>
              <w:t>ChiSq</w:t>
            </w:r>
            <w:proofErr w:type="spellEnd"/>
          </w:p>
        </w:tc>
        <w:tc>
          <w:tcPr>
            <w:tcW w:w="1229" w:type="dxa"/>
            <w:shd w:val="clear" w:color="auto" w:fill="BBBBBB"/>
            <w:vAlign w:val="bottom"/>
          </w:tcPr>
          <w:p w:rsidR="00C00BDC" w:rsidRPr="00C00BDC" w:rsidRDefault="00C00BDC" w:rsidP="000C6145">
            <w:pPr>
              <w:keepNext/>
              <w:adjustRightInd w:val="0"/>
              <w:spacing w:after="0"/>
              <w:jc w:val="center"/>
              <w:rPr>
                <w:b/>
                <w:bCs/>
                <w:color w:val="000000"/>
              </w:rPr>
            </w:pPr>
            <w:proofErr w:type="spellStart"/>
            <w:r w:rsidRPr="00C00BDC">
              <w:rPr>
                <w:b/>
                <w:bCs/>
                <w:color w:val="000000"/>
              </w:rPr>
              <w:t>Chi-Square</w:t>
            </w:r>
            <w:proofErr w:type="spellEnd"/>
          </w:p>
        </w:tc>
        <w:tc>
          <w:tcPr>
            <w:tcW w:w="709" w:type="dxa"/>
            <w:shd w:val="clear" w:color="auto" w:fill="BBBBBB"/>
            <w:vAlign w:val="bottom"/>
          </w:tcPr>
          <w:p w:rsidR="00C00BDC" w:rsidRPr="00C00BDC" w:rsidRDefault="00C00BDC" w:rsidP="000C6145">
            <w:pPr>
              <w:keepNext/>
              <w:adjustRightInd w:val="0"/>
              <w:spacing w:after="0"/>
              <w:jc w:val="center"/>
              <w:rPr>
                <w:b/>
                <w:bCs/>
                <w:color w:val="000000"/>
              </w:rPr>
            </w:pPr>
            <w:r w:rsidRPr="00C00BDC">
              <w:rPr>
                <w:b/>
                <w:bCs/>
                <w:color w:val="000000"/>
              </w:rPr>
              <w:t>DF</w:t>
            </w:r>
          </w:p>
        </w:tc>
        <w:tc>
          <w:tcPr>
            <w:tcW w:w="1437" w:type="dxa"/>
            <w:shd w:val="clear" w:color="auto" w:fill="BBBBBB"/>
            <w:vAlign w:val="bottom"/>
          </w:tcPr>
          <w:p w:rsidR="00C00BDC" w:rsidRPr="00C00BDC" w:rsidRDefault="00C00BDC" w:rsidP="000C6145">
            <w:pPr>
              <w:keepNext/>
              <w:adjustRightInd w:val="0"/>
              <w:spacing w:after="0"/>
              <w:jc w:val="center"/>
              <w:rPr>
                <w:b/>
                <w:bCs/>
                <w:color w:val="000000"/>
              </w:rPr>
            </w:pPr>
            <w:r w:rsidRPr="00C00BDC">
              <w:rPr>
                <w:b/>
                <w:bCs/>
                <w:color w:val="000000"/>
              </w:rPr>
              <w:t>Pr &gt; </w:t>
            </w:r>
            <w:proofErr w:type="spellStart"/>
            <w:r w:rsidRPr="00C00BDC">
              <w:rPr>
                <w:b/>
                <w:bCs/>
                <w:color w:val="000000"/>
              </w:rPr>
              <w:t>ChiSq</w:t>
            </w:r>
            <w:proofErr w:type="spellEnd"/>
          </w:p>
        </w:tc>
      </w:tr>
      <w:tr w:rsidR="00C00BDC" w:rsidRPr="00C00BDC" w:rsidTr="000C6145">
        <w:trPr>
          <w:cantSplit/>
          <w:jc w:val="center"/>
        </w:trPr>
        <w:tc>
          <w:tcPr>
            <w:tcW w:w="1910" w:type="dxa"/>
            <w:shd w:val="clear" w:color="auto" w:fill="BBBBBB"/>
            <w:tcMar>
              <w:left w:w="60" w:type="dxa"/>
              <w:right w:w="60" w:type="dxa"/>
            </w:tcMar>
          </w:tcPr>
          <w:p w:rsidR="00C00BDC" w:rsidRPr="00C00BDC" w:rsidRDefault="00C00BDC" w:rsidP="000C6145">
            <w:pPr>
              <w:keepNext/>
              <w:adjustRightInd w:val="0"/>
              <w:spacing w:after="0"/>
              <w:rPr>
                <w:b/>
                <w:bCs/>
                <w:color w:val="000000"/>
              </w:rPr>
            </w:pPr>
            <w:proofErr w:type="spellStart"/>
            <w:r w:rsidRPr="00C00BDC">
              <w:rPr>
                <w:b/>
                <w:bCs/>
                <w:color w:val="000000"/>
              </w:rPr>
              <w:t>Likelihood</w:t>
            </w:r>
            <w:proofErr w:type="spellEnd"/>
            <w:r w:rsidRPr="00C00BD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00BDC">
              <w:rPr>
                <w:b/>
                <w:bCs/>
                <w:color w:val="000000"/>
              </w:rPr>
              <w:t>Ratio</w:t>
            </w:r>
            <w:proofErr w:type="spellEnd"/>
          </w:p>
        </w:tc>
        <w:tc>
          <w:tcPr>
            <w:tcW w:w="1341" w:type="dxa"/>
            <w:shd w:val="clear" w:color="auto" w:fill="FFFFFF" w:themeFill="background1"/>
          </w:tcPr>
          <w:p w:rsidR="00C00BDC" w:rsidRPr="00C00BDC" w:rsidRDefault="00C00BDC" w:rsidP="000C6145">
            <w:pPr>
              <w:keepNext/>
              <w:adjustRightInd w:val="0"/>
              <w:spacing w:after="0"/>
              <w:jc w:val="center"/>
              <w:rPr>
                <w:color w:val="000000"/>
              </w:rPr>
            </w:pPr>
            <w:r w:rsidRPr="00C00BDC">
              <w:rPr>
                <w:color w:val="000000"/>
              </w:rPr>
              <w:t>810.1</w:t>
            </w:r>
          </w:p>
        </w:tc>
        <w:tc>
          <w:tcPr>
            <w:tcW w:w="567" w:type="dxa"/>
            <w:shd w:val="clear" w:color="auto" w:fill="FFFFFF" w:themeFill="background1"/>
          </w:tcPr>
          <w:p w:rsidR="00C00BDC" w:rsidRPr="00C00BDC" w:rsidRDefault="00C00BDC" w:rsidP="000C6145">
            <w:pPr>
              <w:keepNext/>
              <w:adjustRightInd w:val="0"/>
              <w:spacing w:after="0"/>
              <w:jc w:val="center"/>
              <w:rPr>
                <w:color w:val="000000"/>
              </w:rPr>
            </w:pPr>
            <w:r w:rsidRPr="00C00BDC">
              <w:rPr>
                <w:color w:val="000000"/>
              </w:rPr>
              <w:t>26</w:t>
            </w:r>
          </w:p>
        </w:tc>
        <w:tc>
          <w:tcPr>
            <w:tcW w:w="1464" w:type="dxa"/>
            <w:shd w:val="clear" w:color="auto" w:fill="FFFFFF" w:themeFill="background1"/>
          </w:tcPr>
          <w:p w:rsidR="00C00BDC" w:rsidRPr="00C00BDC" w:rsidRDefault="00C00BDC" w:rsidP="000C6145">
            <w:pPr>
              <w:keepNext/>
              <w:adjustRightInd w:val="0"/>
              <w:spacing w:after="0"/>
              <w:jc w:val="center"/>
              <w:rPr>
                <w:color w:val="000000"/>
              </w:rPr>
            </w:pPr>
            <w:r w:rsidRPr="00C00BDC">
              <w:rPr>
                <w:color w:val="000000"/>
              </w:rPr>
              <w:t>&lt;.0001</w:t>
            </w:r>
          </w:p>
        </w:tc>
        <w:tc>
          <w:tcPr>
            <w:tcW w:w="1229" w:type="dxa"/>
            <w:shd w:val="clear" w:color="auto" w:fill="FFFFFF" w:themeFill="background1"/>
          </w:tcPr>
          <w:p w:rsidR="00C00BDC" w:rsidRPr="00C00BDC" w:rsidRDefault="00C00BDC" w:rsidP="000C6145">
            <w:pPr>
              <w:keepNext/>
              <w:adjustRightInd w:val="0"/>
              <w:spacing w:after="0"/>
              <w:jc w:val="center"/>
              <w:rPr>
                <w:color w:val="000000"/>
              </w:rPr>
            </w:pPr>
            <w:r w:rsidRPr="00C00BDC">
              <w:rPr>
                <w:color w:val="000000"/>
              </w:rPr>
              <w:t>2098.4</w:t>
            </w:r>
          </w:p>
        </w:tc>
        <w:tc>
          <w:tcPr>
            <w:tcW w:w="709" w:type="dxa"/>
            <w:shd w:val="clear" w:color="auto" w:fill="FFFFFF" w:themeFill="background1"/>
          </w:tcPr>
          <w:p w:rsidR="00C00BDC" w:rsidRPr="00C00BDC" w:rsidRDefault="00C00BDC" w:rsidP="000C6145">
            <w:pPr>
              <w:keepNext/>
              <w:adjustRightInd w:val="0"/>
              <w:spacing w:after="0"/>
              <w:jc w:val="center"/>
              <w:rPr>
                <w:color w:val="000000"/>
              </w:rPr>
            </w:pPr>
            <w:r w:rsidRPr="00C00BDC">
              <w:rPr>
                <w:color w:val="000000"/>
              </w:rPr>
              <w:t>28</w:t>
            </w:r>
          </w:p>
        </w:tc>
        <w:tc>
          <w:tcPr>
            <w:tcW w:w="1437" w:type="dxa"/>
            <w:shd w:val="clear" w:color="auto" w:fill="FFFFFF" w:themeFill="background1"/>
          </w:tcPr>
          <w:p w:rsidR="00C00BDC" w:rsidRPr="00C00BDC" w:rsidRDefault="00C00BDC" w:rsidP="000C6145">
            <w:pPr>
              <w:keepNext/>
              <w:adjustRightInd w:val="0"/>
              <w:spacing w:after="0"/>
              <w:jc w:val="center"/>
              <w:rPr>
                <w:color w:val="000000"/>
              </w:rPr>
            </w:pPr>
            <w:r w:rsidRPr="00C00BDC">
              <w:rPr>
                <w:color w:val="000000"/>
              </w:rPr>
              <w:t>&lt;.0001</w:t>
            </w:r>
          </w:p>
        </w:tc>
      </w:tr>
      <w:tr w:rsidR="00C00BDC" w:rsidRPr="00C00BDC" w:rsidTr="000C6145">
        <w:trPr>
          <w:cantSplit/>
          <w:jc w:val="center"/>
        </w:trPr>
        <w:tc>
          <w:tcPr>
            <w:tcW w:w="1910" w:type="dxa"/>
            <w:shd w:val="clear" w:color="auto" w:fill="BBBBBB"/>
            <w:tcMar>
              <w:left w:w="60" w:type="dxa"/>
              <w:right w:w="60" w:type="dxa"/>
            </w:tcMar>
          </w:tcPr>
          <w:p w:rsidR="00C00BDC" w:rsidRPr="00C00BDC" w:rsidRDefault="00C00BDC" w:rsidP="000C6145">
            <w:pPr>
              <w:keepNext/>
              <w:adjustRightInd w:val="0"/>
              <w:spacing w:after="0"/>
              <w:rPr>
                <w:b/>
                <w:bCs/>
                <w:color w:val="000000"/>
              </w:rPr>
            </w:pPr>
            <w:proofErr w:type="spellStart"/>
            <w:r w:rsidRPr="00C00BDC">
              <w:rPr>
                <w:b/>
                <w:bCs/>
                <w:color w:val="000000"/>
              </w:rPr>
              <w:t>Score</w:t>
            </w:r>
            <w:proofErr w:type="spellEnd"/>
          </w:p>
        </w:tc>
        <w:tc>
          <w:tcPr>
            <w:tcW w:w="1341" w:type="dxa"/>
            <w:shd w:val="clear" w:color="auto" w:fill="FFFFFF" w:themeFill="background1"/>
          </w:tcPr>
          <w:p w:rsidR="00C00BDC" w:rsidRPr="00C00BDC" w:rsidRDefault="00C00BDC" w:rsidP="000C6145">
            <w:pPr>
              <w:keepNext/>
              <w:adjustRightInd w:val="0"/>
              <w:spacing w:after="0"/>
              <w:jc w:val="center"/>
              <w:rPr>
                <w:color w:val="000000"/>
              </w:rPr>
            </w:pPr>
            <w:r w:rsidRPr="00C00BDC">
              <w:rPr>
                <w:color w:val="000000"/>
              </w:rPr>
              <w:t>816.7</w:t>
            </w:r>
          </w:p>
        </w:tc>
        <w:tc>
          <w:tcPr>
            <w:tcW w:w="567" w:type="dxa"/>
            <w:shd w:val="clear" w:color="auto" w:fill="FFFFFF" w:themeFill="background1"/>
          </w:tcPr>
          <w:p w:rsidR="00C00BDC" w:rsidRPr="00C00BDC" w:rsidRDefault="00C00BDC" w:rsidP="000C6145">
            <w:pPr>
              <w:keepNext/>
              <w:adjustRightInd w:val="0"/>
              <w:spacing w:after="0"/>
              <w:jc w:val="center"/>
              <w:rPr>
                <w:color w:val="000000"/>
              </w:rPr>
            </w:pPr>
            <w:r w:rsidRPr="00C00BDC">
              <w:rPr>
                <w:color w:val="000000"/>
              </w:rPr>
              <w:t>26</w:t>
            </w:r>
          </w:p>
        </w:tc>
        <w:tc>
          <w:tcPr>
            <w:tcW w:w="1464" w:type="dxa"/>
            <w:shd w:val="clear" w:color="auto" w:fill="FFFFFF" w:themeFill="background1"/>
          </w:tcPr>
          <w:p w:rsidR="00C00BDC" w:rsidRPr="00C00BDC" w:rsidRDefault="00C00BDC" w:rsidP="000C6145">
            <w:pPr>
              <w:keepNext/>
              <w:adjustRightInd w:val="0"/>
              <w:spacing w:after="0"/>
              <w:jc w:val="center"/>
              <w:rPr>
                <w:color w:val="000000"/>
              </w:rPr>
            </w:pPr>
            <w:r w:rsidRPr="00C00BDC">
              <w:rPr>
                <w:color w:val="000000"/>
              </w:rPr>
              <w:t>&lt;.0001</w:t>
            </w:r>
          </w:p>
        </w:tc>
        <w:tc>
          <w:tcPr>
            <w:tcW w:w="1229" w:type="dxa"/>
            <w:shd w:val="clear" w:color="auto" w:fill="FFFFFF" w:themeFill="background1"/>
          </w:tcPr>
          <w:p w:rsidR="00C00BDC" w:rsidRPr="00C00BDC" w:rsidRDefault="00C00BDC" w:rsidP="000C6145">
            <w:pPr>
              <w:keepNext/>
              <w:adjustRightInd w:val="0"/>
              <w:spacing w:after="0"/>
              <w:jc w:val="center"/>
              <w:rPr>
                <w:color w:val="000000"/>
              </w:rPr>
            </w:pPr>
            <w:r w:rsidRPr="00C00BDC">
              <w:rPr>
                <w:color w:val="000000"/>
              </w:rPr>
              <w:t>1954.3</w:t>
            </w:r>
          </w:p>
        </w:tc>
        <w:tc>
          <w:tcPr>
            <w:tcW w:w="709" w:type="dxa"/>
            <w:shd w:val="clear" w:color="auto" w:fill="FFFFFF" w:themeFill="background1"/>
          </w:tcPr>
          <w:p w:rsidR="00C00BDC" w:rsidRPr="00C00BDC" w:rsidRDefault="00C00BDC" w:rsidP="000C6145">
            <w:pPr>
              <w:keepNext/>
              <w:adjustRightInd w:val="0"/>
              <w:spacing w:after="0"/>
              <w:jc w:val="center"/>
              <w:rPr>
                <w:color w:val="000000"/>
              </w:rPr>
            </w:pPr>
            <w:r w:rsidRPr="00C00BDC">
              <w:rPr>
                <w:color w:val="000000"/>
              </w:rPr>
              <w:t>28</w:t>
            </w:r>
          </w:p>
        </w:tc>
        <w:tc>
          <w:tcPr>
            <w:tcW w:w="1437" w:type="dxa"/>
            <w:shd w:val="clear" w:color="auto" w:fill="FFFFFF" w:themeFill="background1"/>
          </w:tcPr>
          <w:p w:rsidR="00C00BDC" w:rsidRPr="00C00BDC" w:rsidRDefault="00C00BDC" w:rsidP="000C6145">
            <w:pPr>
              <w:keepNext/>
              <w:adjustRightInd w:val="0"/>
              <w:spacing w:after="0"/>
              <w:jc w:val="center"/>
              <w:rPr>
                <w:color w:val="000000"/>
              </w:rPr>
            </w:pPr>
            <w:r w:rsidRPr="00C00BDC">
              <w:rPr>
                <w:color w:val="000000"/>
              </w:rPr>
              <w:t>&lt;.0001</w:t>
            </w:r>
          </w:p>
        </w:tc>
      </w:tr>
      <w:tr w:rsidR="00C00BDC" w:rsidRPr="00C00BDC" w:rsidTr="000C6145">
        <w:trPr>
          <w:cantSplit/>
          <w:jc w:val="center"/>
        </w:trPr>
        <w:tc>
          <w:tcPr>
            <w:tcW w:w="1910" w:type="dxa"/>
            <w:shd w:val="clear" w:color="auto" w:fill="BBBBBB"/>
            <w:tcMar>
              <w:left w:w="60" w:type="dxa"/>
              <w:right w:w="60" w:type="dxa"/>
            </w:tcMar>
          </w:tcPr>
          <w:p w:rsidR="00C00BDC" w:rsidRPr="00C00BDC" w:rsidRDefault="00C00BDC" w:rsidP="000C6145">
            <w:pPr>
              <w:keepNext/>
              <w:adjustRightInd w:val="0"/>
              <w:spacing w:after="0"/>
              <w:rPr>
                <w:b/>
                <w:bCs/>
                <w:color w:val="000000"/>
              </w:rPr>
            </w:pPr>
            <w:proofErr w:type="spellStart"/>
            <w:r w:rsidRPr="00C00BDC">
              <w:rPr>
                <w:b/>
                <w:bCs/>
                <w:color w:val="000000"/>
              </w:rPr>
              <w:t>Wald</w:t>
            </w:r>
            <w:proofErr w:type="spellEnd"/>
          </w:p>
        </w:tc>
        <w:tc>
          <w:tcPr>
            <w:tcW w:w="1341" w:type="dxa"/>
            <w:shd w:val="clear" w:color="auto" w:fill="FFFFFF" w:themeFill="background1"/>
          </w:tcPr>
          <w:p w:rsidR="00C00BDC" w:rsidRPr="00C00BDC" w:rsidRDefault="00C00BDC" w:rsidP="000C6145">
            <w:pPr>
              <w:keepNext/>
              <w:adjustRightInd w:val="0"/>
              <w:spacing w:after="0"/>
              <w:jc w:val="center"/>
              <w:rPr>
                <w:color w:val="000000"/>
              </w:rPr>
            </w:pPr>
            <w:r w:rsidRPr="00C00BDC">
              <w:rPr>
                <w:color w:val="000000"/>
              </w:rPr>
              <w:t>654.7</w:t>
            </w:r>
          </w:p>
        </w:tc>
        <w:tc>
          <w:tcPr>
            <w:tcW w:w="567" w:type="dxa"/>
            <w:shd w:val="clear" w:color="auto" w:fill="FFFFFF" w:themeFill="background1"/>
          </w:tcPr>
          <w:p w:rsidR="00C00BDC" w:rsidRPr="00C00BDC" w:rsidRDefault="00C00BDC" w:rsidP="000C6145">
            <w:pPr>
              <w:keepNext/>
              <w:adjustRightInd w:val="0"/>
              <w:spacing w:after="0"/>
              <w:jc w:val="center"/>
              <w:rPr>
                <w:color w:val="000000"/>
              </w:rPr>
            </w:pPr>
            <w:r w:rsidRPr="00C00BDC">
              <w:rPr>
                <w:color w:val="000000"/>
              </w:rPr>
              <w:t>26</w:t>
            </w:r>
          </w:p>
        </w:tc>
        <w:tc>
          <w:tcPr>
            <w:tcW w:w="1464" w:type="dxa"/>
            <w:shd w:val="clear" w:color="auto" w:fill="FFFFFF" w:themeFill="background1"/>
          </w:tcPr>
          <w:p w:rsidR="00C00BDC" w:rsidRPr="00C00BDC" w:rsidRDefault="00C00BDC" w:rsidP="000C6145">
            <w:pPr>
              <w:keepNext/>
              <w:adjustRightInd w:val="0"/>
              <w:spacing w:after="0"/>
              <w:jc w:val="center"/>
              <w:rPr>
                <w:color w:val="000000"/>
              </w:rPr>
            </w:pPr>
            <w:r w:rsidRPr="00C00BDC">
              <w:rPr>
                <w:color w:val="000000"/>
              </w:rPr>
              <w:t>&lt;.0001</w:t>
            </w:r>
          </w:p>
        </w:tc>
        <w:tc>
          <w:tcPr>
            <w:tcW w:w="1229" w:type="dxa"/>
            <w:shd w:val="clear" w:color="auto" w:fill="FFFFFF" w:themeFill="background1"/>
          </w:tcPr>
          <w:p w:rsidR="00C00BDC" w:rsidRPr="00C00BDC" w:rsidRDefault="00C00BDC" w:rsidP="000C6145">
            <w:pPr>
              <w:keepNext/>
              <w:adjustRightInd w:val="0"/>
              <w:spacing w:after="0"/>
              <w:jc w:val="center"/>
              <w:rPr>
                <w:color w:val="000000"/>
              </w:rPr>
            </w:pPr>
            <w:r w:rsidRPr="00C00BDC">
              <w:rPr>
                <w:color w:val="000000"/>
              </w:rPr>
              <w:t>1600.7</w:t>
            </w:r>
          </w:p>
        </w:tc>
        <w:tc>
          <w:tcPr>
            <w:tcW w:w="709" w:type="dxa"/>
            <w:shd w:val="clear" w:color="auto" w:fill="FFFFFF" w:themeFill="background1"/>
          </w:tcPr>
          <w:p w:rsidR="00C00BDC" w:rsidRPr="00C00BDC" w:rsidRDefault="00C00BDC" w:rsidP="000C6145">
            <w:pPr>
              <w:keepNext/>
              <w:adjustRightInd w:val="0"/>
              <w:spacing w:after="0"/>
              <w:jc w:val="center"/>
              <w:rPr>
                <w:color w:val="000000"/>
              </w:rPr>
            </w:pPr>
            <w:r w:rsidRPr="00C00BDC">
              <w:rPr>
                <w:color w:val="000000"/>
              </w:rPr>
              <w:t>28</w:t>
            </w:r>
          </w:p>
        </w:tc>
        <w:tc>
          <w:tcPr>
            <w:tcW w:w="1437" w:type="dxa"/>
            <w:shd w:val="clear" w:color="auto" w:fill="FFFFFF" w:themeFill="background1"/>
          </w:tcPr>
          <w:p w:rsidR="00C00BDC" w:rsidRPr="00C00BDC" w:rsidRDefault="00C00BDC" w:rsidP="000C6145">
            <w:pPr>
              <w:keepNext/>
              <w:adjustRightInd w:val="0"/>
              <w:spacing w:after="0"/>
              <w:jc w:val="center"/>
              <w:rPr>
                <w:color w:val="000000"/>
              </w:rPr>
            </w:pPr>
            <w:r w:rsidRPr="00C00BDC">
              <w:rPr>
                <w:color w:val="000000"/>
              </w:rPr>
              <w:t>&lt;.0001</w:t>
            </w:r>
          </w:p>
        </w:tc>
      </w:tr>
    </w:tbl>
    <w:p w:rsidR="009D5DAA" w:rsidRPr="00C00BDC" w:rsidRDefault="00150732" w:rsidP="00AE6630">
      <w:pPr>
        <w:pStyle w:val="Zdroj"/>
        <w:spacing w:after="0"/>
        <w:jc w:val="center"/>
      </w:pPr>
      <w:r w:rsidRPr="00C00BDC">
        <w:t>Zdroj: ......</w:t>
      </w:r>
      <w:r w:rsidR="006F2D03" w:rsidRPr="00C00BDC">
        <w:t xml:space="preserve"> (</w:t>
      </w:r>
      <w:proofErr w:type="spellStart"/>
      <w:r w:rsidR="006F2D03" w:rsidRPr="00C00BDC">
        <w:t>Times</w:t>
      </w:r>
      <w:proofErr w:type="spellEnd"/>
      <w:r w:rsidR="006F2D03" w:rsidRPr="00C00BDC">
        <w:t xml:space="preserve"> New Roman</w:t>
      </w:r>
      <w:r w:rsidR="003D41CA" w:rsidRPr="00C00BDC">
        <w:t xml:space="preserve"> 10</w:t>
      </w:r>
      <w:r w:rsidR="006F2D03" w:rsidRPr="00C00BDC">
        <w:t xml:space="preserve">; zarovnanie </w:t>
      </w:r>
      <w:r w:rsidR="009E2D82" w:rsidRPr="00C00BDC">
        <w:t>na stred</w:t>
      </w:r>
      <w:r w:rsidR="006F2D03" w:rsidRPr="00C00BDC">
        <w:t>, štýl: Zdroj)</w:t>
      </w:r>
    </w:p>
    <w:p w:rsidR="008C0AF5" w:rsidRPr="00C00BDC" w:rsidRDefault="008C0AF5" w:rsidP="00A07CFE">
      <w:pPr>
        <w:pStyle w:val="Text"/>
      </w:pPr>
    </w:p>
    <w:p w:rsidR="009D6999" w:rsidRPr="00C00BDC" w:rsidRDefault="000438E4" w:rsidP="00A07CFE">
      <w:pPr>
        <w:pStyle w:val="Text"/>
      </w:pPr>
      <w:r w:rsidRPr="00C00BDC">
        <w:rPr>
          <w:b/>
        </w:rPr>
        <w:t xml:space="preserve">Obrázky (grafy) </w:t>
      </w:r>
      <w:r w:rsidRPr="00C00BDC">
        <w:t>majú byť centrované, priebežne číslované a v článku by mali by</w:t>
      </w:r>
      <w:r w:rsidR="009D6999" w:rsidRPr="00C00BDC">
        <w:t>ť odvolávky na obrázky</w:t>
      </w:r>
      <w:r w:rsidRPr="00C00BDC">
        <w:t xml:space="preserve">. </w:t>
      </w:r>
      <w:r w:rsidR="009D6999" w:rsidRPr="00C00BDC">
        <w:t xml:space="preserve">Obrázky by nemali presahovať okraje strany. Pred a za obrázkom nechajte jeden voľný riadok. </w:t>
      </w:r>
    </w:p>
    <w:p w:rsidR="000438E4" w:rsidRPr="00C00BDC" w:rsidRDefault="000438E4" w:rsidP="00A07CFE">
      <w:pPr>
        <w:pStyle w:val="Text"/>
        <w:rPr>
          <w:rStyle w:val="slostrany"/>
        </w:rPr>
      </w:pPr>
    </w:p>
    <w:p w:rsidR="008D720A" w:rsidRPr="00C00BDC" w:rsidRDefault="00C00BDC" w:rsidP="008C0AF5">
      <w:pPr>
        <w:spacing w:after="0"/>
        <w:jc w:val="center"/>
        <w:rPr>
          <w:rStyle w:val="NazovobjektuChar"/>
        </w:rPr>
      </w:pPr>
      <w:r w:rsidRPr="00C00BDC">
        <w:rPr>
          <w:noProof/>
          <w:lang w:eastAsia="sk-SK"/>
        </w:rPr>
        <w:drawing>
          <wp:inline distT="0" distB="0" distL="0" distR="0" wp14:anchorId="468F552F" wp14:editId="03C3BBCD">
            <wp:extent cx="5040000" cy="2394000"/>
            <wp:effectExtent l="19050" t="19050" r="27305" b="25400"/>
            <wp:docPr id="21" name="Obrázo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1" t="10069" r="1142" b="7883"/>
                    <a:stretch/>
                  </pic:blipFill>
                  <pic:spPr bwMode="auto">
                    <a:xfrm>
                      <a:off x="0" y="0"/>
                      <a:ext cx="5040000" cy="2394000"/>
                    </a:xfrm>
                    <a:prstGeom prst="rect">
                      <a:avLst/>
                    </a:prstGeom>
                    <a:noFill/>
                    <a:ln w="1587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F3BFF" w:rsidRDefault="007F3BFF" w:rsidP="009D6999">
      <w:pPr>
        <w:pStyle w:val="Zdroj"/>
        <w:spacing w:after="0"/>
        <w:jc w:val="center"/>
        <w:rPr>
          <w:noProof/>
          <w:lang w:eastAsia="sk-SK"/>
        </w:rPr>
      </w:pPr>
      <w:r w:rsidRPr="00C00BDC">
        <w:rPr>
          <w:rStyle w:val="NazovobjektuChar"/>
        </w:rPr>
        <w:t xml:space="preserve">Obr. </w:t>
      </w:r>
      <w:r w:rsidRPr="00C00BDC">
        <w:rPr>
          <w:rStyle w:val="NazovobjektuChar"/>
        </w:rPr>
        <w:fldChar w:fldCharType="begin"/>
      </w:r>
      <w:r w:rsidRPr="00C00BDC">
        <w:rPr>
          <w:rStyle w:val="NazovobjektuChar"/>
        </w:rPr>
        <w:instrText xml:space="preserve"> SEQ Obrázok \* ARABIC </w:instrText>
      </w:r>
      <w:r w:rsidRPr="00C00BDC">
        <w:rPr>
          <w:rStyle w:val="NazovobjektuChar"/>
        </w:rPr>
        <w:fldChar w:fldCharType="separate"/>
      </w:r>
      <w:r>
        <w:rPr>
          <w:rStyle w:val="NazovobjektuChar"/>
          <w:noProof/>
        </w:rPr>
        <w:t>1</w:t>
      </w:r>
      <w:r w:rsidRPr="00C00BDC">
        <w:rPr>
          <w:rStyle w:val="NazovobjektuChar"/>
        </w:rPr>
        <w:fldChar w:fldCharType="end"/>
      </w:r>
      <w:r w:rsidRPr="00C00BDC">
        <w:rPr>
          <w:rStyle w:val="NazovobjektuChar"/>
        </w:rPr>
        <w:t xml:space="preserve"> Názov obrázku </w:t>
      </w:r>
      <w:r w:rsidRPr="00C00BDC">
        <w:rPr>
          <w:i/>
        </w:rPr>
        <w:t>(</w:t>
      </w:r>
      <w:proofErr w:type="spellStart"/>
      <w:r w:rsidRPr="00C00BDC">
        <w:rPr>
          <w:i/>
        </w:rPr>
        <w:t>Times</w:t>
      </w:r>
      <w:proofErr w:type="spellEnd"/>
      <w:r w:rsidRPr="00C00BDC">
        <w:rPr>
          <w:i/>
        </w:rPr>
        <w:t xml:space="preserve"> New Roman 12, </w:t>
      </w:r>
      <w:proofErr w:type="spellStart"/>
      <w:r w:rsidRPr="00C00BDC">
        <w:rPr>
          <w:i/>
        </w:rPr>
        <w:t>Italic</w:t>
      </w:r>
      <w:proofErr w:type="spellEnd"/>
      <w:r w:rsidRPr="00C00BDC">
        <w:rPr>
          <w:i/>
        </w:rPr>
        <w:t>; zarovnanie na stred)</w:t>
      </w:r>
      <w:r w:rsidRPr="00C00BDC">
        <w:rPr>
          <w:noProof/>
          <w:lang w:eastAsia="sk-SK"/>
        </w:rPr>
        <w:t xml:space="preserve"> </w:t>
      </w:r>
    </w:p>
    <w:p w:rsidR="009D6999" w:rsidRPr="00C00BDC" w:rsidRDefault="009D6999" w:rsidP="009D6999">
      <w:pPr>
        <w:pStyle w:val="Zdroj"/>
        <w:spacing w:after="0"/>
        <w:jc w:val="center"/>
      </w:pPr>
      <w:r w:rsidRPr="00C00BDC">
        <w:t>Zdroj: ...... (</w:t>
      </w:r>
      <w:proofErr w:type="spellStart"/>
      <w:r w:rsidRPr="00C00BDC">
        <w:t>Times</w:t>
      </w:r>
      <w:proofErr w:type="spellEnd"/>
      <w:r w:rsidRPr="00C00BDC">
        <w:t xml:space="preserve"> New Roman 10; zarovnanie na stred, štýl: Zdroj)</w:t>
      </w:r>
    </w:p>
    <w:p w:rsidR="008D720A" w:rsidRPr="00C00BDC" w:rsidRDefault="009B47F3" w:rsidP="00A07CFE">
      <w:pPr>
        <w:pStyle w:val="Nadpis1"/>
      </w:pPr>
      <w:r w:rsidRPr="00C00BDC">
        <w:t>Názov časti</w:t>
      </w:r>
      <w:r w:rsidR="009D6999" w:rsidRPr="00C00BDC">
        <w:t xml:space="preserve"> </w:t>
      </w:r>
      <w:r w:rsidR="00962198" w:rsidRPr="00C00BDC">
        <w:t xml:space="preserve">(automaticky číslované, </w:t>
      </w:r>
      <w:r w:rsidR="00962198">
        <w:t>Medzera</w:t>
      </w:r>
      <w:r w:rsidR="00962198" w:rsidRPr="00C00BDC">
        <w:t xml:space="preserve"> Pred: 12 b, </w:t>
      </w:r>
      <w:r w:rsidR="00962198">
        <w:t>Medzera Za</w:t>
      </w:r>
      <w:r w:rsidR="00962198" w:rsidRPr="00C00BDC">
        <w:t>: 6 b)</w:t>
      </w:r>
    </w:p>
    <w:p w:rsidR="00720A30" w:rsidRPr="00C00BDC" w:rsidRDefault="00720A30" w:rsidP="00A07CFE">
      <w:pPr>
        <w:pStyle w:val="Text"/>
      </w:pPr>
      <w:r w:rsidRPr="00C00BDC">
        <w:t>Postupujte podľa pokynov uvedených vyššie.</w:t>
      </w:r>
    </w:p>
    <w:p w:rsidR="002F0EDD" w:rsidRPr="00C00BDC" w:rsidRDefault="008D720A" w:rsidP="00A07CFE">
      <w:pPr>
        <w:pStyle w:val="Nadpis1"/>
      </w:pPr>
      <w:r w:rsidRPr="00C00BDC">
        <w:t>Záver</w:t>
      </w:r>
      <w:r w:rsidR="00962198">
        <w:t xml:space="preserve"> </w:t>
      </w:r>
      <w:r w:rsidR="00962198" w:rsidRPr="00C00BDC">
        <w:t xml:space="preserve">(automaticky číslované, </w:t>
      </w:r>
      <w:r w:rsidR="00962198">
        <w:t>Medzera</w:t>
      </w:r>
      <w:r w:rsidR="00962198" w:rsidRPr="00C00BDC">
        <w:t xml:space="preserve"> Pred: 12 b, </w:t>
      </w:r>
      <w:r w:rsidR="00962198">
        <w:t>Medzera Za</w:t>
      </w:r>
      <w:r w:rsidR="00962198" w:rsidRPr="00C00BDC">
        <w:t>: 6 b)</w:t>
      </w:r>
    </w:p>
    <w:p w:rsidR="008C0AF5" w:rsidRDefault="00B50C33" w:rsidP="001F068E">
      <w:pPr>
        <w:pStyle w:val="Text"/>
      </w:pPr>
      <w:r w:rsidRPr="001F068E">
        <w:t xml:space="preserve">Táto časť má obsahovať záver článku. Dodržujte všetky pokyny na písanie príspevku. </w:t>
      </w:r>
      <w:r w:rsidR="008D720A" w:rsidRPr="001F068E">
        <w:t>V prípade nedodržania pokynov na úpravu si vydavateľ vyhradzuje právo neuverejniť takýto príspevok</w:t>
      </w:r>
      <w:r w:rsidR="008D720A" w:rsidRPr="00C00BDC">
        <w:t xml:space="preserve">. </w:t>
      </w:r>
    </w:p>
    <w:p w:rsidR="008D720A" w:rsidRPr="00C00BDC" w:rsidRDefault="008D720A" w:rsidP="008C0AF5">
      <w:pPr>
        <w:autoSpaceDE w:val="0"/>
        <w:autoSpaceDN w:val="0"/>
        <w:adjustRightInd w:val="0"/>
        <w:spacing w:before="240" w:after="120"/>
        <w:rPr>
          <w:b/>
        </w:rPr>
      </w:pPr>
      <w:r w:rsidRPr="00C00BDC">
        <w:rPr>
          <w:b/>
        </w:rPr>
        <w:t>Literatúra</w:t>
      </w:r>
      <w:r w:rsidR="00C00BDC" w:rsidRPr="00C00BDC">
        <w:rPr>
          <w:b/>
        </w:rPr>
        <w:t xml:space="preserve"> </w:t>
      </w:r>
    </w:p>
    <w:p w:rsidR="00C00BDC" w:rsidRPr="00654EF0" w:rsidRDefault="00654EF0" w:rsidP="00A632E6">
      <w:pPr>
        <w:pStyle w:val="Text"/>
      </w:pPr>
      <w:r w:rsidRPr="00654EF0">
        <w:t>Literatúra musí byť abecedne zoradená</w:t>
      </w:r>
      <w:r>
        <w:t xml:space="preserve">. </w:t>
      </w:r>
    </w:p>
    <w:p w:rsidR="008D6BD5" w:rsidRDefault="008D6BD5" w:rsidP="00C00BDC">
      <w:pPr>
        <w:pStyle w:val="Textpoznmkypodiarou"/>
        <w:spacing w:before="120" w:after="0"/>
        <w:rPr>
          <w:lang w:val="sk-SK"/>
        </w:rPr>
      </w:pPr>
    </w:p>
    <w:sectPr w:rsidR="008D6BD5" w:rsidSect="00A07CFE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418" w:right="1418" w:bottom="1418" w:left="1418" w:header="709" w:footer="43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808" w:rsidRDefault="00ED1808">
      <w:r>
        <w:separator/>
      </w:r>
    </w:p>
  </w:endnote>
  <w:endnote w:type="continuationSeparator" w:id="0">
    <w:p w:rsidR="00ED1808" w:rsidRDefault="00ED1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20A" w:rsidRPr="00E059C6" w:rsidRDefault="008D720A" w:rsidP="00E059C6">
    <w:pPr>
      <w:pStyle w:val="Pta"/>
      <w:ind w:right="360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20A" w:rsidRDefault="008D720A">
    <w:pPr>
      <w:pStyle w:val="Pta"/>
      <w:ind w:right="360" w:firstLine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808" w:rsidRDefault="00ED1808">
      <w:r>
        <w:separator/>
      </w:r>
    </w:p>
  </w:footnote>
  <w:footnote w:type="continuationSeparator" w:id="0">
    <w:p w:rsidR="00ED1808" w:rsidRDefault="00ED1808">
      <w:r>
        <w:continuationSeparator/>
      </w:r>
    </w:p>
  </w:footnote>
  <w:footnote w:id="1">
    <w:p w:rsidR="009706C6" w:rsidRPr="00ED3848" w:rsidRDefault="009706C6" w:rsidP="00A07CFE">
      <w:pPr>
        <w:pStyle w:val="Poznmkapodiarou"/>
      </w:pPr>
      <w:r w:rsidRPr="00ED3848">
        <w:rPr>
          <w:rStyle w:val="Odkaznapoznmkupodiarou"/>
        </w:rPr>
        <w:footnoteRef/>
      </w:r>
      <w:r w:rsidRPr="00ED3848">
        <w:t xml:space="preserve"> </w:t>
      </w:r>
      <w:r w:rsidRPr="00ED3848">
        <w:tab/>
      </w:r>
      <w:r w:rsidR="00ED3848" w:rsidRPr="00A07CFE">
        <w:t>Univerzita / inštitúcia</w:t>
      </w:r>
      <w:r w:rsidR="0016319A" w:rsidRPr="00A07CFE">
        <w:t>, fakulta, katedra, adresa, e-mail</w:t>
      </w:r>
      <w:r w:rsidR="001D37C7" w:rsidRPr="00A07CFE">
        <w:t xml:space="preserve"> (1. autora)</w:t>
      </w:r>
      <w:r w:rsidR="0016319A" w:rsidRPr="00A07CFE">
        <w:t xml:space="preserve">. </w:t>
      </w:r>
      <w:r w:rsidRPr="00A07CFE">
        <w:t>Poznámky pod čiarou (</w:t>
      </w:r>
      <w:proofErr w:type="spellStart"/>
      <w:r w:rsidRPr="00A07CFE">
        <w:t>Times</w:t>
      </w:r>
      <w:proofErr w:type="spellEnd"/>
      <w:r w:rsidRPr="00A07CFE">
        <w:t xml:space="preserve"> New Roman, veľkosť 10, zarovnať – štýl: Poznámka pod čiarou).</w:t>
      </w:r>
      <w:r w:rsidRPr="00ED3848">
        <w:t xml:space="preserve"> </w:t>
      </w:r>
    </w:p>
  </w:footnote>
  <w:footnote w:id="2">
    <w:p w:rsidR="009706C6" w:rsidRPr="00ED3848" w:rsidRDefault="009706C6" w:rsidP="00A07CFE">
      <w:pPr>
        <w:pStyle w:val="Poznmkapodiarou"/>
      </w:pPr>
      <w:r w:rsidRPr="00ED3848">
        <w:rPr>
          <w:rStyle w:val="Odkaznapoznmkupodiarou"/>
        </w:rPr>
        <w:footnoteRef/>
      </w:r>
      <w:r w:rsidRPr="00ED3848">
        <w:t xml:space="preserve"> </w:t>
      </w:r>
      <w:r w:rsidRPr="00ED3848">
        <w:tab/>
      </w:r>
      <w:r w:rsidR="0016319A" w:rsidRPr="00ED3848">
        <w:t>Univerzita / inštitúcia</w:t>
      </w:r>
      <w:r w:rsidR="0016319A">
        <w:t>, fakulta, katedra, adresa, e-mail</w:t>
      </w:r>
      <w:r w:rsidR="001D37C7">
        <w:t xml:space="preserve"> (2. autora)</w:t>
      </w:r>
      <w:r w:rsidR="0016319A">
        <w:t>.</w:t>
      </w:r>
      <w:r w:rsidRPr="00ED3848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8AA" w:rsidRPr="003B18AA" w:rsidRDefault="00E059C6" w:rsidP="003B18AA">
    <w:pPr>
      <w:pStyle w:val="Hlavika"/>
      <w:pBdr>
        <w:bottom w:val="single" w:sz="4" w:space="1" w:color="auto"/>
      </w:pBdr>
      <w:tabs>
        <w:tab w:val="clear" w:pos="4320"/>
        <w:tab w:val="clear" w:pos="8640"/>
        <w:tab w:val="center" w:pos="4536"/>
        <w:tab w:val="right" w:pos="9072"/>
      </w:tabs>
      <w:rPr>
        <w:b/>
      </w:rPr>
    </w:pPr>
    <w:r w:rsidRPr="004E2634">
      <w:rPr>
        <w:lang w:val="en-US"/>
      </w:rPr>
      <w:fldChar w:fldCharType="begin"/>
    </w:r>
    <w:r w:rsidRPr="004E2634">
      <w:rPr>
        <w:lang w:val="en-US"/>
      </w:rPr>
      <w:instrText xml:space="preserve"> PAGE   \* MERGEFORMAT </w:instrText>
    </w:r>
    <w:r w:rsidRPr="004E2634">
      <w:rPr>
        <w:lang w:val="en-US"/>
      </w:rPr>
      <w:fldChar w:fldCharType="separate"/>
    </w:r>
    <w:r w:rsidR="00A07CFE">
      <w:rPr>
        <w:noProof/>
        <w:lang w:val="en-US"/>
      </w:rPr>
      <w:t>3</w:t>
    </w:r>
    <w:r w:rsidRPr="004E2634">
      <w:rPr>
        <w:lang w:val="en-US"/>
      </w:rPr>
      <w:fldChar w:fldCharType="end"/>
    </w:r>
    <w:r w:rsidRPr="004E2634">
      <w:rPr>
        <w:lang w:val="en-US"/>
      </w:rPr>
      <w:tab/>
    </w:r>
    <w:r w:rsidR="003B18AA" w:rsidRPr="003B18AA">
      <w:rPr>
        <w:b/>
        <w:sz w:val="28"/>
      </w:rPr>
      <w:t xml:space="preserve">5. vedecký seminár doktorandov </w:t>
    </w:r>
  </w:p>
  <w:p w:rsidR="00E059C6" w:rsidRPr="003B18AA" w:rsidRDefault="003B18AA" w:rsidP="003B18AA">
    <w:pPr>
      <w:pStyle w:val="Hlavika"/>
      <w:pBdr>
        <w:bottom w:val="single" w:sz="4" w:space="1" w:color="auto"/>
      </w:pBdr>
      <w:tabs>
        <w:tab w:val="clear" w:pos="4320"/>
        <w:tab w:val="left" w:pos="0"/>
        <w:tab w:val="center" w:pos="4536"/>
      </w:tabs>
    </w:pPr>
    <w:r w:rsidRPr="003B18AA">
      <w:rPr>
        <w:b/>
      </w:rPr>
      <w:tab/>
      <w:t>v študijnom odbore 3.3.24 Kvantitatívne metódy v ekonómii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BFF" w:rsidRDefault="007F3BFF" w:rsidP="007F3BFF">
    <w:pPr>
      <w:jc w:val="center"/>
      <w:rPr>
        <w:i/>
      </w:rPr>
    </w:pPr>
    <w:r>
      <w:rPr>
        <w:i/>
      </w:rPr>
      <w:t>Tunely a podzemné stavby 20</w:t>
    </w:r>
    <w:r w:rsidR="0027365C">
      <w:rPr>
        <w:i/>
      </w:rPr>
      <w:t>24</w:t>
    </w:r>
    <w:r>
      <w:rPr>
        <w:i/>
      </w:rPr>
      <w:t>, 2</w:t>
    </w:r>
    <w:r w:rsidR="0027365C">
      <w:rPr>
        <w:i/>
      </w:rPr>
      <w:t>1</w:t>
    </w:r>
    <w:r>
      <w:rPr>
        <w:i/>
      </w:rPr>
      <w:t>.</w:t>
    </w:r>
    <w:r w:rsidR="0027365C">
      <w:rPr>
        <w:i/>
      </w:rPr>
      <w:t xml:space="preserve"> </w:t>
    </w:r>
    <w:r>
      <w:rPr>
        <w:i/>
      </w:rPr>
      <w:t>-</w:t>
    </w:r>
    <w:r w:rsidR="0027365C">
      <w:rPr>
        <w:i/>
      </w:rPr>
      <w:t xml:space="preserve"> </w:t>
    </w:r>
    <w:r>
      <w:rPr>
        <w:i/>
      </w:rPr>
      <w:t>2</w:t>
    </w:r>
    <w:r w:rsidR="0027365C">
      <w:rPr>
        <w:i/>
      </w:rPr>
      <w:t>3</w:t>
    </w:r>
    <w:r>
      <w:rPr>
        <w:i/>
      </w:rPr>
      <w:t xml:space="preserve">. </w:t>
    </w:r>
    <w:r w:rsidR="0027365C">
      <w:rPr>
        <w:i/>
      </w:rPr>
      <w:t>10</w:t>
    </w:r>
    <w:r>
      <w:rPr>
        <w:i/>
      </w:rPr>
      <w:t>. 20</w:t>
    </w:r>
    <w:r w:rsidR="0027365C">
      <w:rPr>
        <w:i/>
      </w:rPr>
      <w:t>24</w:t>
    </w:r>
    <w:r>
      <w:rPr>
        <w:i/>
      </w:rPr>
      <w:t xml:space="preserve"> </w:t>
    </w:r>
    <w:r w:rsidR="0027365C">
      <w:rPr>
        <w:i/>
      </w:rPr>
      <w:t>Štrbské Pleso</w:t>
    </w:r>
  </w:p>
  <w:p w:rsidR="00F36028" w:rsidRPr="007F3BFF" w:rsidRDefault="00F36028" w:rsidP="007F3BF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40F87"/>
    <w:multiLevelType w:val="hybridMultilevel"/>
    <w:tmpl w:val="114CD330"/>
    <w:lvl w:ilvl="0" w:tplc="68D41312">
      <w:start w:val="1"/>
      <w:numFmt w:val="decimal"/>
      <w:pStyle w:val="Nadpis1"/>
      <w:lvlText w:val="%1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802E7"/>
    <w:multiLevelType w:val="hybridMultilevel"/>
    <w:tmpl w:val="7D989B30"/>
    <w:lvl w:ilvl="0" w:tplc="ED9AB24C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C24FD4"/>
    <w:multiLevelType w:val="hybridMultilevel"/>
    <w:tmpl w:val="D9E233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EE08B9"/>
    <w:multiLevelType w:val="multilevel"/>
    <w:tmpl w:val="4BEAA9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FAE348C"/>
    <w:multiLevelType w:val="hybridMultilevel"/>
    <w:tmpl w:val="4376871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DE6742"/>
    <w:multiLevelType w:val="hybridMultilevel"/>
    <w:tmpl w:val="59D22FD6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stylePaneFormatFilter w:val="3E08" w:allStyles="0" w:customStyles="0" w:latentStyles="0" w:stylesInUse="1" w:headingStyles="0" w:numberingStyles="0" w:tableStyles="0" w:directFormattingOnRuns="0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488"/>
    <w:rsid w:val="00002A69"/>
    <w:rsid w:val="00003ED5"/>
    <w:rsid w:val="000438E4"/>
    <w:rsid w:val="0007414C"/>
    <w:rsid w:val="0008474B"/>
    <w:rsid w:val="000C2B01"/>
    <w:rsid w:val="000C4DC8"/>
    <w:rsid w:val="000F511C"/>
    <w:rsid w:val="00150732"/>
    <w:rsid w:val="00156F04"/>
    <w:rsid w:val="0016319A"/>
    <w:rsid w:val="00186660"/>
    <w:rsid w:val="001B412E"/>
    <w:rsid w:val="001D37C7"/>
    <w:rsid w:val="001E35D6"/>
    <w:rsid w:val="001F068E"/>
    <w:rsid w:val="00223F33"/>
    <w:rsid w:val="00225261"/>
    <w:rsid w:val="00231115"/>
    <w:rsid w:val="0023541E"/>
    <w:rsid w:val="0027365C"/>
    <w:rsid w:val="002B670F"/>
    <w:rsid w:val="002C18EA"/>
    <w:rsid w:val="002C1FDD"/>
    <w:rsid w:val="002F0EDD"/>
    <w:rsid w:val="002F2EA0"/>
    <w:rsid w:val="00303E93"/>
    <w:rsid w:val="00370979"/>
    <w:rsid w:val="0037462D"/>
    <w:rsid w:val="003B18AA"/>
    <w:rsid w:val="003D41CA"/>
    <w:rsid w:val="003F41FC"/>
    <w:rsid w:val="004451D2"/>
    <w:rsid w:val="0047132B"/>
    <w:rsid w:val="00473C38"/>
    <w:rsid w:val="00484581"/>
    <w:rsid w:val="004E38D4"/>
    <w:rsid w:val="004E61A5"/>
    <w:rsid w:val="004F249B"/>
    <w:rsid w:val="00504119"/>
    <w:rsid w:val="00554F0E"/>
    <w:rsid w:val="005B054E"/>
    <w:rsid w:val="005C6C7C"/>
    <w:rsid w:val="005D44A2"/>
    <w:rsid w:val="005F0A47"/>
    <w:rsid w:val="005F1385"/>
    <w:rsid w:val="005F7FC6"/>
    <w:rsid w:val="00611C16"/>
    <w:rsid w:val="006203C8"/>
    <w:rsid w:val="0062382A"/>
    <w:rsid w:val="006442B1"/>
    <w:rsid w:val="006509EA"/>
    <w:rsid w:val="00654EF0"/>
    <w:rsid w:val="006D6F8E"/>
    <w:rsid w:val="006F2D03"/>
    <w:rsid w:val="00701E2A"/>
    <w:rsid w:val="00720A30"/>
    <w:rsid w:val="00753D74"/>
    <w:rsid w:val="0077448E"/>
    <w:rsid w:val="00774FFF"/>
    <w:rsid w:val="007A2BFA"/>
    <w:rsid w:val="007C3F24"/>
    <w:rsid w:val="007F3BFF"/>
    <w:rsid w:val="0080294E"/>
    <w:rsid w:val="0081747B"/>
    <w:rsid w:val="00843E88"/>
    <w:rsid w:val="00881315"/>
    <w:rsid w:val="008839F6"/>
    <w:rsid w:val="008A14C4"/>
    <w:rsid w:val="008B074D"/>
    <w:rsid w:val="008B1851"/>
    <w:rsid w:val="008C0AF5"/>
    <w:rsid w:val="008D6BD5"/>
    <w:rsid w:val="008D720A"/>
    <w:rsid w:val="009200C6"/>
    <w:rsid w:val="00927C3A"/>
    <w:rsid w:val="00957208"/>
    <w:rsid w:val="00962198"/>
    <w:rsid w:val="009706C6"/>
    <w:rsid w:val="00975E1E"/>
    <w:rsid w:val="009878B0"/>
    <w:rsid w:val="009B47F3"/>
    <w:rsid w:val="009D0DB5"/>
    <w:rsid w:val="009D5DAA"/>
    <w:rsid w:val="009D6999"/>
    <w:rsid w:val="009E0E2D"/>
    <w:rsid w:val="009E2D82"/>
    <w:rsid w:val="009E40A7"/>
    <w:rsid w:val="00A07CFE"/>
    <w:rsid w:val="00A22024"/>
    <w:rsid w:val="00A37780"/>
    <w:rsid w:val="00A632E6"/>
    <w:rsid w:val="00A67B2F"/>
    <w:rsid w:val="00AB6E4A"/>
    <w:rsid w:val="00AD63FF"/>
    <w:rsid w:val="00AE6630"/>
    <w:rsid w:val="00AF051F"/>
    <w:rsid w:val="00B02788"/>
    <w:rsid w:val="00B21A3E"/>
    <w:rsid w:val="00B259BA"/>
    <w:rsid w:val="00B50C33"/>
    <w:rsid w:val="00B66EBB"/>
    <w:rsid w:val="00B9791A"/>
    <w:rsid w:val="00BA2CC6"/>
    <w:rsid w:val="00BB1FFD"/>
    <w:rsid w:val="00BB38BB"/>
    <w:rsid w:val="00BC41C6"/>
    <w:rsid w:val="00BC43B2"/>
    <w:rsid w:val="00BD6021"/>
    <w:rsid w:val="00BF12CE"/>
    <w:rsid w:val="00C00BDC"/>
    <w:rsid w:val="00C221B4"/>
    <w:rsid w:val="00C640C8"/>
    <w:rsid w:val="00C7684E"/>
    <w:rsid w:val="00C84604"/>
    <w:rsid w:val="00C9370D"/>
    <w:rsid w:val="00CF209B"/>
    <w:rsid w:val="00D028E4"/>
    <w:rsid w:val="00D16B9D"/>
    <w:rsid w:val="00D81DC3"/>
    <w:rsid w:val="00D96DC2"/>
    <w:rsid w:val="00DC6B0D"/>
    <w:rsid w:val="00DE7E9A"/>
    <w:rsid w:val="00DF287C"/>
    <w:rsid w:val="00E059C6"/>
    <w:rsid w:val="00E46790"/>
    <w:rsid w:val="00E578D1"/>
    <w:rsid w:val="00E70FBE"/>
    <w:rsid w:val="00E758C1"/>
    <w:rsid w:val="00E86880"/>
    <w:rsid w:val="00E9400F"/>
    <w:rsid w:val="00E944F8"/>
    <w:rsid w:val="00EB0B26"/>
    <w:rsid w:val="00EC0C20"/>
    <w:rsid w:val="00ED1808"/>
    <w:rsid w:val="00ED3848"/>
    <w:rsid w:val="00ED6169"/>
    <w:rsid w:val="00F24C30"/>
    <w:rsid w:val="00F301E5"/>
    <w:rsid w:val="00F30620"/>
    <w:rsid w:val="00F34555"/>
    <w:rsid w:val="00F36028"/>
    <w:rsid w:val="00F50488"/>
    <w:rsid w:val="00F55732"/>
    <w:rsid w:val="00F75639"/>
    <w:rsid w:val="00F9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8640C5"/>
  <w15:docId w15:val="{F1423CAB-BC39-487C-BCB8-B42DFC874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068E"/>
    <w:pPr>
      <w:spacing w:after="60"/>
      <w:jc w:val="both"/>
    </w:pPr>
    <w:rPr>
      <w:sz w:val="24"/>
      <w:szCs w:val="24"/>
      <w:lang w:eastAsia="en-US"/>
    </w:rPr>
  </w:style>
  <w:style w:type="paragraph" w:styleId="Nadpis1">
    <w:name w:val="heading 1"/>
    <w:basedOn w:val="Normlny"/>
    <w:next w:val="Normlny"/>
    <w:qFormat/>
    <w:rsid w:val="00A07CFE"/>
    <w:pPr>
      <w:keepNext/>
      <w:numPr>
        <w:numId w:val="2"/>
      </w:numPr>
      <w:spacing w:before="240" w:after="120"/>
      <w:ind w:left="567" w:hanging="567"/>
      <w:outlineLvl w:val="0"/>
    </w:pPr>
    <w:rPr>
      <w:b/>
      <w:bCs/>
      <w:kern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MTEquationSection">
    <w:name w:val="MTEquationSection"/>
    <w:rsid w:val="0008474B"/>
    <w:rPr>
      <w:vanish/>
      <w:color w:val="FF0000"/>
    </w:rPr>
  </w:style>
  <w:style w:type="paragraph" w:customStyle="1" w:styleId="MTDisplayEquation">
    <w:name w:val="MTDisplayEquation"/>
    <w:basedOn w:val="Normlny"/>
    <w:next w:val="Normlny"/>
    <w:rsid w:val="0008474B"/>
    <w:pPr>
      <w:tabs>
        <w:tab w:val="center" w:pos="4540"/>
        <w:tab w:val="right" w:pos="9080"/>
      </w:tabs>
    </w:pPr>
    <w:rPr>
      <w:lang w:eastAsia="sk-SK"/>
    </w:rPr>
  </w:style>
  <w:style w:type="paragraph" w:styleId="Textpoznmkypodiarou">
    <w:name w:val="footnote text"/>
    <w:basedOn w:val="Normlny"/>
    <w:link w:val="TextpoznmkypodiarouChar"/>
    <w:rsid w:val="0008474B"/>
    <w:rPr>
      <w:sz w:val="20"/>
      <w:szCs w:val="20"/>
      <w:lang w:val="en-US"/>
    </w:rPr>
  </w:style>
  <w:style w:type="character" w:styleId="Odkaznapoznmkupodiarou">
    <w:name w:val="footnote reference"/>
    <w:semiHidden/>
    <w:rsid w:val="0008474B"/>
    <w:rPr>
      <w:vertAlign w:val="superscript"/>
    </w:rPr>
  </w:style>
  <w:style w:type="paragraph" w:styleId="Pta">
    <w:name w:val="footer"/>
    <w:basedOn w:val="Normlny"/>
    <w:link w:val="PtaChar"/>
    <w:uiPriority w:val="99"/>
    <w:rsid w:val="0008474B"/>
    <w:pPr>
      <w:tabs>
        <w:tab w:val="center" w:pos="4536"/>
        <w:tab w:val="right" w:pos="9072"/>
      </w:tabs>
    </w:pPr>
    <w:rPr>
      <w:lang w:eastAsia="sk-SK"/>
    </w:rPr>
  </w:style>
  <w:style w:type="character" w:styleId="slostrany">
    <w:name w:val="page number"/>
    <w:basedOn w:val="Predvolenpsmoodseku"/>
    <w:rsid w:val="0008474B"/>
  </w:style>
  <w:style w:type="paragraph" w:styleId="Nzov">
    <w:name w:val="Title"/>
    <w:qFormat/>
    <w:rsid w:val="00881315"/>
    <w:pPr>
      <w:jc w:val="center"/>
    </w:pPr>
    <w:rPr>
      <w:b/>
      <w:sz w:val="28"/>
      <w:szCs w:val="24"/>
      <w:lang w:eastAsia="en-US"/>
    </w:rPr>
  </w:style>
  <w:style w:type="paragraph" w:styleId="Hlavika">
    <w:name w:val="header"/>
    <w:basedOn w:val="Normlny"/>
    <w:link w:val="HlavikaChar"/>
    <w:rsid w:val="0008474B"/>
    <w:pPr>
      <w:tabs>
        <w:tab w:val="center" w:pos="4320"/>
        <w:tab w:val="right" w:pos="8640"/>
      </w:tabs>
    </w:pPr>
  </w:style>
  <w:style w:type="character" w:customStyle="1" w:styleId="Nadpis1Char">
    <w:name w:val="Nadpis 1 Char"/>
    <w:rsid w:val="0008474B"/>
    <w:rPr>
      <w:rFonts w:eastAsia="Times New Roman" w:cs="Times New Roman"/>
      <w:b/>
      <w:bCs/>
      <w:kern w:val="32"/>
      <w:sz w:val="26"/>
      <w:szCs w:val="32"/>
      <w:lang w:eastAsia="en-US"/>
    </w:rPr>
  </w:style>
  <w:style w:type="paragraph" w:styleId="Podtitul">
    <w:name w:val="Subtitle"/>
    <w:basedOn w:val="Normlny"/>
    <w:next w:val="Normlny"/>
    <w:qFormat/>
    <w:rsid w:val="0008474B"/>
    <w:pPr>
      <w:jc w:val="center"/>
      <w:outlineLvl w:val="1"/>
    </w:pPr>
    <w:rPr>
      <w:rFonts w:ascii="Cambria" w:hAnsi="Cambria"/>
    </w:rPr>
  </w:style>
  <w:style w:type="character" w:customStyle="1" w:styleId="PodtitulChar">
    <w:name w:val="Podtitul Char"/>
    <w:rsid w:val="0008474B"/>
    <w:rPr>
      <w:rFonts w:ascii="Cambria" w:eastAsia="Times New Roman" w:hAnsi="Cambria" w:cs="Times New Roman"/>
      <w:sz w:val="24"/>
      <w:szCs w:val="24"/>
      <w:lang w:eastAsia="en-US"/>
    </w:rPr>
  </w:style>
  <w:style w:type="paragraph" w:styleId="Popis">
    <w:name w:val="caption"/>
    <w:basedOn w:val="Normlny"/>
    <w:next w:val="Normlny"/>
    <w:qFormat/>
    <w:rsid w:val="0008474B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rsid w:val="00156F0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56F04"/>
    <w:rPr>
      <w:rFonts w:ascii="Tahoma" w:hAnsi="Tahoma" w:cs="Tahoma"/>
      <w:sz w:val="16"/>
      <w:szCs w:val="16"/>
      <w:lang w:eastAsia="en-US"/>
    </w:rPr>
  </w:style>
  <w:style w:type="paragraph" w:styleId="Odsekzoznamu">
    <w:name w:val="List Paragraph"/>
    <w:basedOn w:val="Normlny"/>
    <w:uiPriority w:val="34"/>
    <w:qFormat/>
    <w:rsid w:val="002F0EDD"/>
    <w:pPr>
      <w:ind w:left="720"/>
      <w:contextualSpacing/>
    </w:pPr>
  </w:style>
  <w:style w:type="character" w:customStyle="1" w:styleId="HlavikaChar">
    <w:name w:val="Hlavička Char"/>
    <w:link w:val="Hlavika"/>
    <w:uiPriority w:val="99"/>
    <w:rsid w:val="00E059C6"/>
    <w:rPr>
      <w:sz w:val="24"/>
      <w:szCs w:val="24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3B18AA"/>
    <w:rPr>
      <w:sz w:val="24"/>
      <w:szCs w:val="24"/>
    </w:rPr>
  </w:style>
  <w:style w:type="paragraph" w:customStyle="1" w:styleId="Menopriezv">
    <w:name w:val="Meno_priezv"/>
    <w:link w:val="MenopriezvChar"/>
    <w:qFormat/>
    <w:rsid w:val="00881315"/>
    <w:pPr>
      <w:jc w:val="center"/>
    </w:pPr>
    <w:rPr>
      <w:sz w:val="24"/>
      <w:szCs w:val="24"/>
      <w:lang w:eastAsia="en-US"/>
    </w:rPr>
  </w:style>
  <w:style w:type="paragraph" w:customStyle="1" w:styleId="Abstraktnazov">
    <w:name w:val="Abstrakt_nazov"/>
    <w:link w:val="AbstraktnazovChar"/>
    <w:qFormat/>
    <w:rsid w:val="00881315"/>
    <w:pPr>
      <w:spacing w:before="60"/>
    </w:pPr>
    <w:rPr>
      <w:b/>
      <w:sz w:val="24"/>
      <w:szCs w:val="24"/>
      <w:lang w:eastAsia="en-US"/>
    </w:rPr>
  </w:style>
  <w:style w:type="character" w:customStyle="1" w:styleId="MenopriezvChar">
    <w:name w:val="Meno_priezv Char"/>
    <w:basedOn w:val="Predvolenpsmoodseku"/>
    <w:link w:val="Menopriezv"/>
    <w:rsid w:val="00881315"/>
    <w:rPr>
      <w:sz w:val="24"/>
      <w:szCs w:val="24"/>
      <w:lang w:eastAsia="en-US"/>
    </w:rPr>
  </w:style>
  <w:style w:type="paragraph" w:customStyle="1" w:styleId="Text">
    <w:name w:val="Text"/>
    <w:link w:val="TextChar"/>
    <w:qFormat/>
    <w:rsid w:val="00A07CFE"/>
    <w:pPr>
      <w:ind w:firstLine="567"/>
      <w:jc w:val="both"/>
    </w:pPr>
    <w:rPr>
      <w:sz w:val="24"/>
      <w:szCs w:val="24"/>
      <w:lang w:eastAsia="en-US"/>
    </w:rPr>
  </w:style>
  <w:style w:type="character" w:customStyle="1" w:styleId="AbstraktnazovChar">
    <w:name w:val="Abstrakt_nazov Char"/>
    <w:basedOn w:val="Predvolenpsmoodseku"/>
    <w:link w:val="Abstraktnazov"/>
    <w:rsid w:val="00881315"/>
    <w:rPr>
      <w:b/>
      <w:sz w:val="24"/>
      <w:szCs w:val="24"/>
      <w:lang w:eastAsia="en-US"/>
    </w:rPr>
  </w:style>
  <w:style w:type="paragraph" w:customStyle="1" w:styleId="Nazovobjektu">
    <w:name w:val="Nazov_objektu"/>
    <w:basedOn w:val="Normlny"/>
    <w:link w:val="NazovobjektuChar"/>
    <w:qFormat/>
    <w:rsid w:val="006F2D03"/>
    <w:pPr>
      <w:spacing w:before="120" w:after="0"/>
    </w:pPr>
    <w:rPr>
      <w:i/>
    </w:rPr>
  </w:style>
  <w:style w:type="character" w:customStyle="1" w:styleId="TextChar">
    <w:name w:val="Text Char"/>
    <w:basedOn w:val="Predvolenpsmoodseku"/>
    <w:link w:val="Text"/>
    <w:rsid w:val="00A07CFE"/>
    <w:rPr>
      <w:sz w:val="24"/>
      <w:szCs w:val="24"/>
      <w:lang w:eastAsia="en-US"/>
    </w:rPr>
  </w:style>
  <w:style w:type="paragraph" w:customStyle="1" w:styleId="Poznmkapodiarou">
    <w:name w:val="Poznámka_pod_čiarou"/>
    <w:basedOn w:val="Textpoznmkypodiarou"/>
    <w:link w:val="PoznmkapodiarouChar"/>
    <w:qFormat/>
    <w:rsid w:val="00DC6B0D"/>
    <w:pPr>
      <w:ind w:left="284" w:hanging="284"/>
    </w:pPr>
    <w:rPr>
      <w:lang w:val="sk-SK"/>
    </w:rPr>
  </w:style>
  <w:style w:type="character" w:customStyle="1" w:styleId="NazovobjektuChar">
    <w:name w:val="Nazov_objektu Char"/>
    <w:basedOn w:val="Predvolenpsmoodseku"/>
    <w:link w:val="Nazovobjektu"/>
    <w:rsid w:val="006F2D03"/>
    <w:rPr>
      <w:i/>
      <w:sz w:val="24"/>
      <w:szCs w:val="24"/>
      <w:lang w:eastAsia="en-US"/>
    </w:rPr>
  </w:style>
  <w:style w:type="paragraph" w:customStyle="1" w:styleId="Zdroj">
    <w:name w:val="Zdroj"/>
    <w:next w:val="Text"/>
    <w:link w:val="ZdrojChar"/>
    <w:qFormat/>
    <w:rsid w:val="006F2D03"/>
    <w:pPr>
      <w:spacing w:after="240"/>
    </w:pPr>
    <w:rPr>
      <w:szCs w:val="24"/>
      <w:lang w:eastAsia="en-US"/>
    </w:rPr>
  </w:style>
  <w:style w:type="character" w:customStyle="1" w:styleId="PoznmkapodiarouChar">
    <w:name w:val="Poznámka_pod_čiarou Char"/>
    <w:basedOn w:val="Predvolenpsmoodseku"/>
    <w:link w:val="Poznmkapodiarou"/>
    <w:rsid w:val="00DC6B0D"/>
    <w:rPr>
      <w:lang w:eastAsia="en-US"/>
    </w:rPr>
  </w:style>
  <w:style w:type="character" w:customStyle="1" w:styleId="ZdrojChar">
    <w:name w:val="Zdroj Char"/>
    <w:basedOn w:val="Predvolenpsmoodseku"/>
    <w:link w:val="Zdroj"/>
    <w:rsid w:val="006F2D03"/>
    <w:rPr>
      <w:szCs w:val="24"/>
      <w:lang w:eastAsia="en-US"/>
    </w:rPr>
  </w:style>
  <w:style w:type="character" w:styleId="Hypertextovprepojenie">
    <w:name w:val="Hyperlink"/>
    <w:basedOn w:val="Predvolenpsmoodseku"/>
    <w:unhideWhenUsed/>
    <w:rsid w:val="008C0AF5"/>
    <w:rPr>
      <w:color w:val="0000FF" w:themeColor="hyperlink"/>
      <w:u w:val="single"/>
    </w:rPr>
  </w:style>
  <w:style w:type="character" w:styleId="Zstupntext">
    <w:name w:val="Placeholder Text"/>
    <w:basedOn w:val="Predvolenpsmoodseku"/>
    <w:uiPriority w:val="99"/>
    <w:semiHidden/>
    <w:rsid w:val="002C1FDD"/>
    <w:rPr>
      <w:color w:val="808080"/>
    </w:rPr>
  </w:style>
  <w:style w:type="paragraph" w:styleId="Zkladntext">
    <w:name w:val="Body Text"/>
    <w:basedOn w:val="Normlny"/>
    <w:next w:val="Prvzarkazkladnhotextu"/>
    <w:link w:val="ZkladntextChar"/>
    <w:rsid w:val="004E38D4"/>
    <w:pPr>
      <w:spacing w:before="120" w:after="0"/>
    </w:pPr>
    <w:rPr>
      <w:sz w:val="20"/>
      <w:lang w:val="en-US" w:eastAsia="cs-CZ"/>
    </w:rPr>
  </w:style>
  <w:style w:type="character" w:customStyle="1" w:styleId="ZkladntextChar">
    <w:name w:val="Základný text Char"/>
    <w:basedOn w:val="Predvolenpsmoodseku"/>
    <w:link w:val="Zkladntext"/>
    <w:rsid w:val="004E38D4"/>
    <w:rPr>
      <w:szCs w:val="24"/>
      <w:lang w:val="en-US" w:eastAsia="cs-CZ"/>
    </w:rPr>
  </w:style>
  <w:style w:type="character" w:styleId="Zvraznenie">
    <w:name w:val="Emphasis"/>
    <w:qFormat/>
    <w:rsid w:val="004E38D4"/>
    <w:rPr>
      <w:i/>
      <w:iCs/>
    </w:rPr>
  </w:style>
  <w:style w:type="character" w:customStyle="1" w:styleId="shorttext">
    <w:name w:val="short_text"/>
    <w:basedOn w:val="Predvolenpsmoodseku"/>
    <w:rsid w:val="004E38D4"/>
  </w:style>
  <w:style w:type="character" w:customStyle="1" w:styleId="hps">
    <w:name w:val="hps"/>
    <w:basedOn w:val="Predvolenpsmoodseku"/>
    <w:rsid w:val="004E38D4"/>
  </w:style>
  <w:style w:type="paragraph" w:styleId="Prvzarkazkladnhotextu">
    <w:name w:val="Body Text First Indent"/>
    <w:basedOn w:val="Zkladntext"/>
    <w:link w:val="PrvzarkazkladnhotextuChar"/>
    <w:rsid w:val="004E38D4"/>
    <w:pPr>
      <w:spacing w:before="0" w:after="60"/>
      <w:ind w:firstLine="360"/>
    </w:pPr>
    <w:rPr>
      <w:sz w:val="24"/>
      <w:lang w:val="sk-SK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4E38D4"/>
    <w:rPr>
      <w:szCs w:val="24"/>
      <w:lang w:val="en-US"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rsid w:val="00C00BDC"/>
    <w:rPr>
      <w:lang w:val="en-US" w:eastAsia="en-US"/>
    </w:rPr>
  </w:style>
  <w:style w:type="paragraph" w:customStyle="1" w:styleId="15nazovtabulkygrafu">
    <w:name w:val="15_nazov_tabulky/grafu"/>
    <w:basedOn w:val="Normlny"/>
    <w:rsid w:val="007C3F24"/>
    <w:pPr>
      <w:contextualSpacing/>
      <w:jc w:val="left"/>
    </w:pPr>
    <w:rPr>
      <w:b/>
      <w:sz w:val="20"/>
      <w:lang w:eastAsia="sk-SK"/>
    </w:rPr>
  </w:style>
  <w:style w:type="character" w:styleId="PouitHypertextovPrepojenie">
    <w:name w:val="FollowedHyperlink"/>
    <w:basedOn w:val="Predvolenpsmoodseku"/>
    <w:semiHidden/>
    <w:unhideWhenUsed/>
    <w:rsid w:val="00654E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ltes\Downloads\AIESA_2015_sablona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BF689-84BD-4F1A-97DF-AB202E6E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AIESA_2015_sablona</Template>
  <TotalTime>1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Testovanie kointegrácie nestacionárnych časových radov</vt:lpstr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soltes</dc:creator>
  <cp:lastModifiedBy>Soňa Masarovičová</cp:lastModifiedBy>
  <cp:revision>2</cp:revision>
  <cp:lastPrinted>2016-06-07T10:33:00Z</cp:lastPrinted>
  <dcterms:created xsi:type="dcterms:W3CDTF">2024-01-26T11:10:00Z</dcterms:created>
  <dcterms:modified xsi:type="dcterms:W3CDTF">2024-01-26T11:10:00Z</dcterms:modified>
</cp:coreProperties>
</file>